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bookmarkStart w:id="0" w:name="缓急"/>
      <w:bookmarkEnd w:id="0"/>
      <w:bookmarkStart w:id="1" w:name="标题"/>
      <w:bookmarkEnd w:id="1"/>
      <w:bookmarkStart w:id="3" w:name="_GoBack"/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内蒙古自治区人民政府关于授予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pacing w:val="2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pacing w:val="20"/>
          <w:sz w:val="44"/>
          <w:szCs w:val="44"/>
          <w:lang w:eastAsia="zh-CN"/>
        </w:rPr>
        <w:t>赤峰东黎羊绒股份有限公司等5家企业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2020年度自治区主席质量奖的通报</w:t>
      </w:r>
    </w:p>
    <w:bookmarkEnd w:id="3"/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内政字〔2021〕51号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各盟行政公署、市人民政府，自治区各委、办、厅、局，各大企业、事业单位：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为深入贯彻落实党中央、国务院关于质量工作的决策部署及自治区党委和政府工作要求，全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面推进质量强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建设，引导和激励全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各行各业加强质量管理，追求卓越绩效，实现高质量发展，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《内蒙古自治区主席质量奖管理办法》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有关规定，经自治区综合经济工作领导小组主席质量奖评审专项工作组评审，决定授予赤峰东黎羊绒股份有限公司等5家企业2020年度“内蒙古自治区主席质量奖”。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希望获奖企业珍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惜荣誉、再接再厉，充分发挥质量标杆示范引领作用，为全面推进质量强区建设再立新功。全区广大企业要认真学习借鉴获奖企业的先进质量管理经验，主动承担质量主体责任，严格恪守质量诚信，全力保障质量安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各地区各部门要进一步加强政策引导，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深入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开展质量提升行动，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使追求卓越、崇尚质量成为全社会的价值导向和时代精神，为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经济社会高质量发展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作出新的更大贡献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附件：2020年度“内蒙古自治区主席质量奖”获奖企业名单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120" w:firstLineChars="16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2021年6月11日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2020年度“内蒙古自治区主席质量奖”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34"/>
          <w:sz w:val="44"/>
          <w:szCs w:val="44"/>
          <w:lang w:val="en-US" w:eastAsia="zh-CN"/>
        </w:rPr>
        <w:t>获 奖 企 业 名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赤峰东黎羊绒股份有限公司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包头天和磁材科技股份有限公司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内蒙古恒丰集团银粮面业有限责任公司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包头市塞北机械设备股份有限公司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锡林郭勒盟羊羊牧业股份有限公司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抄送：自治区党委各部门，内蒙古军区，武警内蒙古总队。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134" w:firstLineChars="405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自治区人大常委会办公厅、政协办公厅，</w:t>
      </w:r>
      <w:r>
        <w:rPr>
          <w:rFonts w:hint="eastAsia" w:ascii="仿宋_GB2312" w:eastAsia="仿宋_GB2312"/>
          <w:sz w:val="28"/>
          <w:szCs w:val="28"/>
          <w:lang w:eastAsia="zh-CN"/>
        </w:rPr>
        <w:t>自治区监委，自治区</w:t>
      </w:r>
      <w:r>
        <w:rPr>
          <w:rFonts w:hint="eastAsia" w:ascii="仿宋_GB2312" w:eastAsia="仿宋_GB2312"/>
          <w:sz w:val="28"/>
          <w:szCs w:val="28"/>
        </w:rPr>
        <w:t>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134" w:firstLineChars="405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级人民法院，检察院。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148" w:firstLineChars="41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各人民团体，新闻单位。</w:t>
      </w:r>
      <w:bookmarkStart w:id="2" w:name="印章"/>
      <w:bookmarkEnd w:id="2"/>
    </w:p>
    <w:sectPr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B3E54"/>
    <w:rsid w:val="000B39A6"/>
    <w:rsid w:val="000B7F4F"/>
    <w:rsid w:val="000C5FD0"/>
    <w:rsid w:val="000D5DB8"/>
    <w:rsid w:val="00161081"/>
    <w:rsid w:val="001727E2"/>
    <w:rsid w:val="001863EE"/>
    <w:rsid w:val="001B7709"/>
    <w:rsid w:val="00302982"/>
    <w:rsid w:val="00311ECF"/>
    <w:rsid w:val="00321A0B"/>
    <w:rsid w:val="00321F00"/>
    <w:rsid w:val="00323128"/>
    <w:rsid w:val="003A34B5"/>
    <w:rsid w:val="004113AB"/>
    <w:rsid w:val="004438FF"/>
    <w:rsid w:val="004500BF"/>
    <w:rsid w:val="00483E09"/>
    <w:rsid w:val="004A03F8"/>
    <w:rsid w:val="004A1014"/>
    <w:rsid w:val="004E5A0E"/>
    <w:rsid w:val="005001F1"/>
    <w:rsid w:val="00506D05"/>
    <w:rsid w:val="00516968"/>
    <w:rsid w:val="00521666"/>
    <w:rsid w:val="00573920"/>
    <w:rsid w:val="00573DFF"/>
    <w:rsid w:val="00592FCE"/>
    <w:rsid w:val="00613CA6"/>
    <w:rsid w:val="00627CC6"/>
    <w:rsid w:val="00644794"/>
    <w:rsid w:val="006B6D26"/>
    <w:rsid w:val="006C31CA"/>
    <w:rsid w:val="006D547B"/>
    <w:rsid w:val="006D5DA7"/>
    <w:rsid w:val="007069D0"/>
    <w:rsid w:val="007121E9"/>
    <w:rsid w:val="00733A2F"/>
    <w:rsid w:val="00755D27"/>
    <w:rsid w:val="0077428C"/>
    <w:rsid w:val="00797B8D"/>
    <w:rsid w:val="007A56B3"/>
    <w:rsid w:val="0080603E"/>
    <w:rsid w:val="00836AAF"/>
    <w:rsid w:val="008408A0"/>
    <w:rsid w:val="00841E07"/>
    <w:rsid w:val="00880647"/>
    <w:rsid w:val="008D39C1"/>
    <w:rsid w:val="008E482C"/>
    <w:rsid w:val="00906B57"/>
    <w:rsid w:val="00962E0E"/>
    <w:rsid w:val="009B059B"/>
    <w:rsid w:val="00AB12B5"/>
    <w:rsid w:val="00B32830"/>
    <w:rsid w:val="00B33ED2"/>
    <w:rsid w:val="00B52F22"/>
    <w:rsid w:val="00B558E6"/>
    <w:rsid w:val="00B8542C"/>
    <w:rsid w:val="00BD4B1D"/>
    <w:rsid w:val="00BE3394"/>
    <w:rsid w:val="00BF7D76"/>
    <w:rsid w:val="00C10618"/>
    <w:rsid w:val="00CD7D62"/>
    <w:rsid w:val="00D25E8E"/>
    <w:rsid w:val="00D3579F"/>
    <w:rsid w:val="00D57A52"/>
    <w:rsid w:val="00D65E6E"/>
    <w:rsid w:val="00D95FE5"/>
    <w:rsid w:val="00DA07F9"/>
    <w:rsid w:val="00DA7F91"/>
    <w:rsid w:val="00DC1C27"/>
    <w:rsid w:val="00DC6D4E"/>
    <w:rsid w:val="00DD4FCD"/>
    <w:rsid w:val="00DE3931"/>
    <w:rsid w:val="00E34216"/>
    <w:rsid w:val="00E42E6B"/>
    <w:rsid w:val="00E5208E"/>
    <w:rsid w:val="00E538F1"/>
    <w:rsid w:val="00E653BF"/>
    <w:rsid w:val="00E965FF"/>
    <w:rsid w:val="00EA2BF9"/>
    <w:rsid w:val="00F210E2"/>
    <w:rsid w:val="00F543CE"/>
    <w:rsid w:val="00F66780"/>
    <w:rsid w:val="00F71128"/>
    <w:rsid w:val="00F77F0A"/>
    <w:rsid w:val="00FA356D"/>
    <w:rsid w:val="010303EC"/>
    <w:rsid w:val="0126611F"/>
    <w:rsid w:val="014A4599"/>
    <w:rsid w:val="01B044B1"/>
    <w:rsid w:val="01DD137F"/>
    <w:rsid w:val="02F8730E"/>
    <w:rsid w:val="03DE49BB"/>
    <w:rsid w:val="03EF71F0"/>
    <w:rsid w:val="040528C9"/>
    <w:rsid w:val="041D3496"/>
    <w:rsid w:val="045278D0"/>
    <w:rsid w:val="046E2D9A"/>
    <w:rsid w:val="05227C5E"/>
    <w:rsid w:val="05251B08"/>
    <w:rsid w:val="053B6951"/>
    <w:rsid w:val="05EB2C7E"/>
    <w:rsid w:val="05F9388E"/>
    <w:rsid w:val="06A850F2"/>
    <w:rsid w:val="07D66FBF"/>
    <w:rsid w:val="08FA4D2C"/>
    <w:rsid w:val="09343ED2"/>
    <w:rsid w:val="09E0216A"/>
    <w:rsid w:val="0A094924"/>
    <w:rsid w:val="0B5C4BE2"/>
    <w:rsid w:val="0C831D18"/>
    <w:rsid w:val="0D153A3C"/>
    <w:rsid w:val="0D233E20"/>
    <w:rsid w:val="0D5154F3"/>
    <w:rsid w:val="0DBC179E"/>
    <w:rsid w:val="0E864426"/>
    <w:rsid w:val="0EEE0AE2"/>
    <w:rsid w:val="0F110DA1"/>
    <w:rsid w:val="10716E79"/>
    <w:rsid w:val="10C801D1"/>
    <w:rsid w:val="11EE1C89"/>
    <w:rsid w:val="12F34B43"/>
    <w:rsid w:val="13913499"/>
    <w:rsid w:val="146F2D20"/>
    <w:rsid w:val="14C247E7"/>
    <w:rsid w:val="14E431DA"/>
    <w:rsid w:val="14F939C7"/>
    <w:rsid w:val="164D25CB"/>
    <w:rsid w:val="174D520D"/>
    <w:rsid w:val="177813AE"/>
    <w:rsid w:val="17E666CD"/>
    <w:rsid w:val="17ED387C"/>
    <w:rsid w:val="18AD3023"/>
    <w:rsid w:val="194557CF"/>
    <w:rsid w:val="1AB36E1E"/>
    <w:rsid w:val="1B0F6A19"/>
    <w:rsid w:val="1BE30EBD"/>
    <w:rsid w:val="1BF9128E"/>
    <w:rsid w:val="1C385056"/>
    <w:rsid w:val="1CAA3098"/>
    <w:rsid w:val="1CDB3A8E"/>
    <w:rsid w:val="1D2C02E6"/>
    <w:rsid w:val="1D552E21"/>
    <w:rsid w:val="1E0B719A"/>
    <w:rsid w:val="1EF667B5"/>
    <w:rsid w:val="20051469"/>
    <w:rsid w:val="21CE2E32"/>
    <w:rsid w:val="22174111"/>
    <w:rsid w:val="22BB5329"/>
    <w:rsid w:val="22C010BB"/>
    <w:rsid w:val="22CB362A"/>
    <w:rsid w:val="23166F1C"/>
    <w:rsid w:val="23A62C39"/>
    <w:rsid w:val="24066D94"/>
    <w:rsid w:val="24D63322"/>
    <w:rsid w:val="24D70E84"/>
    <w:rsid w:val="25A948A4"/>
    <w:rsid w:val="265F546B"/>
    <w:rsid w:val="276C069C"/>
    <w:rsid w:val="27B412E3"/>
    <w:rsid w:val="27C31C2D"/>
    <w:rsid w:val="28B0208E"/>
    <w:rsid w:val="29360C46"/>
    <w:rsid w:val="29520E12"/>
    <w:rsid w:val="29C77F48"/>
    <w:rsid w:val="2A5C4C8C"/>
    <w:rsid w:val="2A804F42"/>
    <w:rsid w:val="2A8F7C66"/>
    <w:rsid w:val="2ABD2F17"/>
    <w:rsid w:val="2B7C1461"/>
    <w:rsid w:val="2CC47FB9"/>
    <w:rsid w:val="2DAB1E47"/>
    <w:rsid w:val="2E29286D"/>
    <w:rsid w:val="2E6D27C3"/>
    <w:rsid w:val="2EB05E06"/>
    <w:rsid w:val="2EF44025"/>
    <w:rsid w:val="2F726886"/>
    <w:rsid w:val="2F9B307D"/>
    <w:rsid w:val="301E1D7C"/>
    <w:rsid w:val="303A1029"/>
    <w:rsid w:val="305B3E8A"/>
    <w:rsid w:val="3097657B"/>
    <w:rsid w:val="30AF0798"/>
    <w:rsid w:val="312018FE"/>
    <w:rsid w:val="313D3A78"/>
    <w:rsid w:val="315D2D8F"/>
    <w:rsid w:val="31AF6179"/>
    <w:rsid w:val="31FE676E"/>
    <w:rsid w:val="32BB1514"/>
    <w:rsid w:val="3331526F"/>
    <w:rsid w:val="33354265"/>
    <w:rsid w:val="335E1199"/>
    <w:rsid w:val="337155D6"/>
    <w:rsid w:val="33E24B3F"/>
    <w:rsid w:val="33FD2556"/>
    <w:rsid w:val="343267C1"/>
    <w:rsid w:val="347761FD"/>
    <w:rsid w:val="3548796C"/>
    <w:rsid w:val="356FD8F8"/>
    <w:rsid w:val="36020ED9"/>
    <w:rsid w:val="36CF0E34"/>
    <w:rsid w:val="36F57693"/>
    <w:rsid w:val="37E50966"/>
    <w:rsid w:val="37FF0992"/>
    <w:rsid w:val="3809031D"/>
    <w:rsid w:val="385A2FCB"/>
    <w:rsid w:val="385C2D15"/>
    <w:rsid w:val="387C4B87"/>
    <w:rsid w:val="3AD14768"/>
    <w:rsid w:val="3AE33870"/>
    <w:rsid w:val="3AF54E77"/>
    <w:rsid w:val="3B7345F0"/>
    <w:rsid w:val="3BCC75A6"/>
    <w:rsid w:val="3BFF2718"/>
    <w:rsid w:val="3C5D229D"/>
    <w:rsid w:val="3C5E070D"/>
    <w:rsid w:val="3E720EC7"/>
    <w:rsid w:val="3E7A2F97"/>
    <w:rsid w:val="3E8003A9"/>
    <w:rsid w:val="3EA11BB5"/>
    <w:rsid w:val="3EFE442D"/>
    <w:rsid w:val="3F552411"/>
    <w:rsid w:val="3F9E4032"/>
    <w:rsid w:val="4052409B"/>
    <w:rsid w:val="408E049A"/>
    <w:rsid w:val="415D38B1"/>
    <w:rsid w:val="42496E15"/>
    <w:rsid w:val="45241E6B"/>
    <w:rsid w:val="45373BB8"/>
    <w:rsid w:val="46F313C5"/>
    <w:rsid w:val="475519A7"/>
    <w:rsid w:val="478421CA"/>
    <w:rsid w:val="47BF7EE0"/>
    <w:rsid w:val="47E04BD0"/>
    <w:rsid w:val="484C386F"/>
    <w:rsid w:val="48E0685E"/>
    <w:rsid w:val="495B39C3"/>
    <w:rsid w:val="49AF6B1C"/>
    <w:rsid w:val="4A3A2BEE"/>
    <w:rsid w:val="4A9553E3"/>
    <w:rsid w:val="4AB651D9"/>
    <w:rsid w:val="4B7E18BE"/>
    <w:rsid w:val="4BA62737"/>
    <w:rsid w:val="4BAA0E67"/>
    <w:rsid w:val="4E551AB7"/>
    <w:rsid w:val="4EAE2D46"/>
    <w:rsid w:val="4EC92256"/>
    <w:rsid w:val="4EDA6412"/>
    <w:rsid w:val="4EE43656"/>
    <w:rsid w:val="4EEB4587"/>
    <w:rsid w:val="4F5869B8"/>
    <w:rsid w:val="4FD33F1F"/>
    <w:rsid w:val="503B0B59"/>
    <w:rsid w:val="514C5D3A"/>
    <w:rsid w:val="514E26CA"/>
    <w:rsid w:val="51B17ED3"/>
    <w:rsid w:val="51CC0C9C"/>
    <w:rsid w:val="51F532EC"/>
    <w:rsid w:val="521E0F58"/>
    <w:rsid w:val="531A3EEC"/>
    <w:rsid w:val="536D0CB8"/>
    <w:rsid w:val="53FA5DAF"/>
    <w:rsid w:val="5407785C"/>
    <w:rsid w:val="54DA34FA"/>
    <w:rsid w:val="563259BB"/>
    <w:rsid w:val="56674E8C"/>
    <w:rsid w:val="56AD50B0"/>
    <w:rsid w:val="57263744"/>
    <w:rsid w:val="57875F9D"/>
    <w:rsid w:val="58F72EA6"/>
    <w:rsid w:val="597F611B"/>
    <w:rsid w:val="598B42E6"/>
    <w:rsid w:val="59986D2B"/>
    <w:rsid w:val="59B952B2"/>
    <w:rsid w:val="5B8405D3"/>
    <w:rsid w:val="5C352BF6"/>
    <w:rsid w:val="5C3D475F"/>
    <w:rsid w:val="5C4105AB"/>
    <w:rsid w:val="5CC3704B"/>
    <w:rsid w:val="5E65275D"/>
    <w:rsid w:val="5FB648BA"/>
    <w:rsid w:val="60743D44"/>
    <w:rsid w:val="61345A20"/>
    <w:rsid w:val="614A598F"/>
    <w:rsid w:val="622F19B2"/>
    <w:rsid w:val="62E72BF9"/>
    <w:rsid w:val="634F0094"/>
    <w:rsid w:val="63842710"/>
    <w:rsid w:val="63BF38C5"/>
    <w:rsid w:val="64E61D79"/>
    <w:rsid w:val="658548AA"/>
    <w:rsid w:val="677806B2"/>
    <w:rsid w:val="67C742AE"/>
    <w:rsid w:val="67FB3E54"/>
    <w:rsid w:val="68084A6A"/>
    <w:rsid w:val="68CE07C3"/>
    <w:rsid w:val="68CE0D3E"/>
    <w:rsid w:val="68DA1A41"/>
    <w:rsid w:val="691C6E35"/>
    <w:rsid w:val="69B8633B"/>
    <w:rsid w:val="6A6F2D91"/>
    <w:rsid w:val="6A7A11BA"/>
    <w:rsid w:val="6A851DB1"/>
    <w:rsid w:val="6AA828F9"/>
    <w:rsid w:val="6CFF6472"/>
    <w:rsid w:val="6D820E29"/>
    <w:rsid w:val="6DE463A4"/>
    <w:rsid w:val="6E592528"/>
    <w:rsid w:val="6EF7177C"/>
    <w:rsid w:val="6F8D0A64"/>
    <w:rsid w:val="6FDF148E"/>
    <w:rsid w:val="710D7F90"/>
    <w:rsid w:val="721F2441"/>
    <w:rsid w:val="72D63D91"/>
    <w:rsid w:val="7328155E"/>
    <w:rsid w:val="738D50CC"/>
    <w:rsid w:val="73ED57AE"/>
    <w:rsid w:val="74565930"/>
    <w:rsid w:val="76240541"/>
    <w:rsid w:val="79192F1A"/>
    <w:rsid w:val="798C0D2B"/>
    <w:rsid w:val="79AC058A"/>
    <w:rsid w:val="7A252BB7"/>
    <w:rsid w:val="7A9A50FF"/>
    <w:rsid w:val="7B096285"/>
    <w:rsid w:val="7C4823C0"/>
    <w:rsid w:val="7D152793"/>
    <w:rsid w:val="7DF7489A"/>
    <w:rsid w:val="7E23051E"/>
    <w:rsid w:val="7F04522B"/>
    <w:rsid w:val="7F1C498F"/>
    <w:rsid w:val="7F7F3E19"/>
    <w:rsid w:val="9FD74CA2"/>
    <w:rsid w:val="B3FF27DF"/>
    <w:rsid w:val="BEDB38B1"/>
    <w:rsid w:val="BFFFF235"/>
    <w:rsid w:val="FDFB4588"/>
    <w:rsid w:val="FF3D95CD"/>
    <w:rsid w:val="FFFE9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before="100" w:beforeAutospacing="1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Balloon Text"/>
    <w:basedOn w:val="1"/>
    <w:link w:val="11"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黑体"/>
      <w:kern w:val="0"/>
      <w:sz w:val="24"/>
      <w:szCs w:val="22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批注框文本 字符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Char"/>
    <w:link w:val="5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htf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3</Pages>
  <Words>651</Words>
  <Characters>671</Characters>
  <Lines>1</Lines>
  <Paragraphs>1</Paragraphs>
  <TotalTime>3</TotalTime>
  <ScaleCrop>false</ScaleCrop>
  <LinksUpToDate>false</LinksUpToDate>
  <CharactersWithSpaces>676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2020-09-13T02:30:00Z</dcterms:created>
  <dc:creator>王蕾:打印</dc:creator>
  <cp:lastModifiedBy>thtf</cp:lastModifiedBy>
  <cp:lastPrinted>2021-06-17T03:06:39Z</cp:lastPrinted>
  <dcterms:modified xsi:type="dcterms:W3CDTF">2021-06-18T16:16:29Z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