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内蒙古自治区人民政府令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文号"/>
      <w:bookmarkEnd w:id="0"/>
      <w:bookmarkStart w:id="1" w:name="标题"/>
      <w:bookmarkEnd w:id="1"/>
      <w:r>
        <w:rPr>
          <w:rFonts w:hint="eastAsia" w:ascii="黑体" w:hAnsi="黑体" w:eastAsia="黑体" w:cs="黑体"/>
          <w:b w:val="0"/>
          <w:bCs/>
          <w:sz w:val="44"/>
          <w:szCs w:val="44"/>
        </w:rPr>
        <w:t>第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253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《内蒙古自治区</w:t>
      </w:r>
      <w:r>
        <w:rPr>
          <w:rFonts w:hint="eastAsia" w:ascii="方正仿宋_GBK" w:hAnsi="方正仿宋_GBK" w:eastAsia="方正仿宋_GBK" w:cs="方正仿宋_GBK"/>
          <w:spacing w:val="-11"/>
          <w:sz w:val="32"/>
        </w:rPr>
        <w:t>人民政府关于废止部分政府规章的决定》已经</w:t>
      </w:r>
      <w:r>
        <w:rPr>
          <w:rFonts w:hint="eastAsia" w:ascii="方正仿宋_GBK" w:hAnsi="方正仿宋_GBK" w:eastAsia="方正仿宋_GBK" w:cs="方正仿宋_GBK"/>
          <w:sz w:val="32"/>
        </w:rPr>
        <w:t>2021年11月17</w:t>
      </w:r>
      <w:r>
        <w:rPr>
          <w:rFonts w:hint="eastAsia" w:ascii="方正仿宋_GBK" w:hAnsi="方正仿宋_GBK" w:eastAsia="方正仿宋_GBK" w:cs="方正仿宋_GBK"/>
          <w:spacing w:val="11"/>
          <w:sz w:val="32"/>
        </w:rPr>
        <w:t>日自治区人民政府第23次常务会议审议通过，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现予公布，自公布之日起施行。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00" w:lineRule="exact"/>
        <w:ind w:left="0" w:leftChars="0" w:right="0" w:rightChars="0" w:firstLine="3520" w:firstLineChars="1100"/>
        <w:textAlignment w:val="auto"/>
        <w:rPr>
          <w:rFonts w:hint="default" w:ascii="仿宋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自治区主席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王莉霞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Lines="0" w:after="0" w:afterLines="0" w:line="500" w:lineRule="exac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5280" w:firstLineChars="16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/>
          <w:color w:val="000000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  <w:bookmarkStart w:id="2" w:name="_GoBack"/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内蒙古自治区人民政府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关于废止部分政府规章的决定</w:t>
      </w:r>
    </w:p>
    <w:bookmarkEnd w:id="2"/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center"/>
        <w:textAlignment w:val="auto"/>
        <w:rPr>
          <w:rFonts w:ascii="Times New Roman" w:hAnsi="Times New Roman" w:eastAsia="方正小标宋简体"/>
          <w:color w:val="000000"/>
          <w:sz w:val="36"/>
          <w:szCs w:val="36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为了维护社会主义法制统一，经自治区人民政府2021年11月17日第23次常务会议讨论通过，决定废止以下政府规章：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一、《内蒙古自治区幼儿园管理条例实施办法》（1990年11月10日内蒙古自治区人民政府令第14号发布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根据2010年11月26日内蒙古自治区人民政府令第175号修改）；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二、《内蒙古自治区盐业管理条例实施办法》（1990年12月18日内蒙古自治区人民政府令第21号发布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根据1998年8月13日内蒙古自治区人民政府令第87号修改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2010年11月26日内蒙古自治区人民政府令第175号修改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三、《内蒙古自治区城市节约用水管理实施办法》（1991年2月23日内蒙古自治区人民政府令第23号发布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2010年11月26日内蒙古自治区人民政府令第175号修改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四、《内蒙古自治区学校体育工作条例实施办法》（1992年6月11日内蒙古自治区人民政府令第41号发布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，根据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2001年10月11日内蒙古自治区人民政府令第115号修改）；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　　五、《内蒙古自治区保守国家秘密法实施细则》（1994年1月3日内蒙古自治区人民政府令第55号发布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根据2010年11月26日内蒙古自治区人民政府令第175号修改）；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六、《内蒙古自治区建设工程质量监督管理规定》（1994年4月7日内蒙古自治区人民政府令第57号发布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根据1998年8月13日内蒙古自治区人民政府令第87号修改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2010年11月26日内蒙古自治区人民政府令第175号修改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七、《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</w:rPr>
        <w:t>内蒙古自治区矿产资源补偿费征收管理实施办法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》（1994年6月29日内蒙古自治区人民政府令第59号发布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根据1998年8月13日内蒙古自治区人民政府令第87号修改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2010年11月26日内蒙古自治区人民政府令第175号修改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八、《内蒙古自治区违反矿山安全法规罚款办法》（1994年9月19日内蒙古自治区人民政府令第60号发布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2010年11月26日内蒙古自治区人民政府令第175号修改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九、《内蒙古自治区产品标准管理办法》（1996年5月8日内蒙古自治区人民政府令第69号发布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根据1998年12月28日内蒙古自治区人民政府令第95号修改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2010年11月26日内蒙古自治区人民政府令第175号修改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十、《内蒙古自治区重大、特大火灾事故责任调查处理规定》（1998年7月20日内蒙古自治区人民政府令第85号发布）；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十一、《内蒙古自治区行政处罚听证程序规定》（1998年10月29日内蒙古自治区人民政府令第90号发布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2010年11月26日内蒙古自治区人民政府令第175号修改）；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十二、《内蒙古自治区查处冒充专利行为办法》（1998年10月29日内蒙古自治区人民政府令第89号发布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2010年11月26日内蒙古自治区人民政府令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第175号修改）；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十三、《内蒙古自治区人民政府关于全面推进依法行政的决定》（1999年12月9日内蒙古自治区人民政府令第100号发布）；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十四、《内蒙古自治区婚前医学检查管理办法》（2000年2月24日内蒙古自治区人民政府令第103号发布）；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十五、《内蒙古自治区经纪人管理办法》（2003年1月24日内蒙古自治区人民政府令第125号发布）；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十六、《内蒙古自治区按比例安排残疾人就业办法》（2005年12月27日内蒙古自治区人民政府令第140号发布）；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十七、《内蒙古自治区耕地占用税实施办法》（2008年5月30日内蒙古自治区人民政府令第158号发布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根据2014年11月18日内蒙古自治区人民政府令第204号修改）；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十八、《内蒙古自治区各级人民政府消防安全责任制规定》（2008年12月22日内蒙古自治区人民政府令第161号发布）；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十九、《内蒙古自治区城镇饮食娱乐服务业环境保护管理办法》（2009年1月13日内蒙古自治区人民政府令第164号发布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根据2016年5月10日内蒙古自治区人民政府令第219号修改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根据2018年1月16日内蒙古自治区人民政府令第230号修改）；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二十、《内蒙古自治区粮食流通管理办法》（2009年2月10日内蒙古自治区人民政府令第165号发布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根据2018年1月16日内蒙古自治区人民政府令第230号修改）；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二十一、《内蒙古自治区信息化促进办法》（2010年1月27日内蒙古自治区人民政府令第169号公布）；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二十二、《内蒙古自治区著作权管理办法》（2010年5月25日内蒙古自治区人民政府令第171号发布）；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二十三、《内蒙古自治区新型农村牧区合作医疗管理办法》（2013年2月20日内蒙古自治区人民政府令第194号发布）；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二十四、《内蒙古自治区公共信用信息管理办法》（2018年6月13日内蒙古自治区人民政府令第234号公布）。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2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360" w:lineRule="exact"/>
        <w:jc w:val="left"/>
        <w:rPr>
          <w:rFonts w:hint="eastAsia" w:ascii="宋体" w:cs="Arial"/>
          <w:kern w:val="0"/>
          <w:sz w:val="28"/>
        </w:rPr>
      </w:pPr>
    </w:p>
    <w:p>
      <w:pPr>
        <w:widowControl/>
        <w:spacing w:line="360" w:lineRule="exact"/>
        <w:jc w:val="left"/>
        <w:rPr>
          <w:rFonts w:hint="eastAsia" w:ascii="宋体" w:cs="Arial"/>
          <w:kern w:val="0"/>
          <w:sz w:val="28"/>
        </w:rPr>
      </w:pP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FFFFFF" w:sz="6" w:space="0"/>
          <w:bottom w:val="single" w:color="auto" w:sz="8" w:space="0"/>
          <w:right w:val="single" w:color="FFFFFF" w:sz="6" w:space="0"/>
          <w:insideH w:val="single" w:color="auto" w:sz="4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3"/>
        <w:gridCol w:w="3385"/>
      </w:tblGrid>
      <w:tr>
        <w:tblPrEx>
          <w:tblBorders>
            <w:top w:val="single" w:color="auto" w:sz="8" w:space="0"/>
            <w:left w:val="single" w:color="FFFFFF" w:sz="6" w:space="0"/>
            <w:bottom w:val="single" w:color="auto" w:sz="8" w:space="0"/>
            <w:right w:val="single" w:color="FFFFFF" w:sz="6" w:space="0"/>
            <w:insideH w:val="single" w:color="auto" w:sz="4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1050" w:leftChars="100" w:right="210" w:rightChars="100" w:hanging="840" w:hanging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kern w:val="0"/>
                <w:sz w:val="28"/>
                <w:szCs w:val="28"/>
              </w:rPr>
              <w:t>分送：自治区党委常委，自治区副主席，政府秘书长、副秘书长，政府办公厅主任、副主任。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1048" w:leftChars="499" w:right="210" w:rightChars="10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kern w:val="0"/>
                <w:sz w:val="28"/>
                <w:szCs w:val="28"/>
              </w:rPr>
              <w:t>各盟行政公署、市人民政府，各旗县人民政府，自治区各委、办、厅、局，各大企业、事业单位。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210" w:leftChars="100" w:right="210" w:rightChars="100"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kern w:val="0"/>
                <w:sz w:val="28"/>
                <w:szCs w:val="28"/>
              </w:rPr>
              <w:t>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1048" w:leftChars="499" w:right="210" w:rightChars="10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kern w:val="0"/>
                <w:sz w:val="28"/>
                <w:szCs w:val="28"/>
              </w:rPr>
              <w:t>自治区人大常委会办公厅、政协办公厅，自治区监委，高级人民法院，检察院。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210" w:leftChars="100" w:right="210" w:rightChars="100" w:firstLine="840" w:firstLineChars="300"/>
              <w:jc w:val="both"/>
              <w:textAlignment w:val="auto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kern w:val="0"/>
                <w:sz w:val="28"/>
                <w:szCs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single" w:color="FFFFFF" w:sz="6" w:space="0"/>
            <w:bottom w:val="single" w:color="auto" w:sz="8" w:space="0"/>
            <w:right w:val="single" w:color="FFFFFF" w:sz="6" w:space="0"/>
            <w:insideH w:val="single" w:color="auto" w:sz="4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210" w:leftChars="100" w:right="210" w:rightChars="100" w:firstLine="156" w:firstLineChars="56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内蒙古自治区人民政府办公厅文电处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210" w:leftChars="100" w:right="210" w:rightChars="1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2021年11月29日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印发</w:t>
            </w:r>
          </w:p>
        </w:tc>
      </w:tr>
    </w:tbl>
    <w:p>
      <w:pPr>
        <w:widowControl/>
        <w:wordWrap w:val="0"/>
        <w:spacing w:before="156" w:beforeLines="50" w:line="20" w:lineRule="exact"/>
        <w:ind w:right="1123"/>
        <w:rPr>
          <w:rFonts w:hint="eastAsia"/>
          <w:kern w:val="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altName w:val="DejaVu Math TeX Gyre"/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altName w:val="黑体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A4"/>
    <w:rsid w:val="0000053B"/>
    <w:rsid w:val="00000BC8"/>
    <w:rsid w:val="00000D35"/>
    <w:rsid w:val="00000E8A"/>
    <w:rsid w:val="00001A5E"/>
    <w:rsid w:val="00004326"/>
    <w:rsid w:val="0001025F"/>
    <w:rsid w:val="00010E72"/>
    <w:rsid w:val="00010FBD"/>
    <w:rsid w:val="00011B78"/>
    <w:rsid w:val="00011F05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300F"/>
    <w:rsid w:val="00024FC9"/>
    <w:rsid w:val="00025291"/>
    <w:rsid w:val="00027C26"/>
    <w:rsid w:val="0003004C"/>
    <w:rsid w:val="000305B6"/>
    <w:rsid w:val="00031020"/>
    <w:rsid w:val="00036CC9"/>
    <w:rsid w:val="00037A1D"/>
    <w:rsid w:val="00041104"/>
    <w:rsid w:val="0004119F"/>
    <w:rsid w:val="00041333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5642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90E87"/>
    <w:rsid w:val="00090EB2"/>
    <w:rsid w:val="00091902"/>
    <w:rsid w:val="00097E64"/>
    <w:rsid w:val="000A1E68"/>
    <w:rsid w:val="000A20CE"/>
    <w:rsid w:val="000A2307"/>
    <w:rsid w:val="000A26F8"/>
    <w:rsid w:val="000A3DA4"/>
    <w:rsid w:val="000A51DB"/>
    <w:rsid w:val="000A7F88"/>
    <w:rsid w:val="000B0241"/>
    <w:rsid w:val="000B182B"/>
    <w:rsid w:val="000B1A20"/>
    <w:rsid w:val="000B2C2B"/>
    <w:rsid w:val="000B318D"/>
    <w:rsid w:val="000B483E"/>
    <w:rsid w:val="000B76CD"/>
    <w:rsid w:val="000D1175"/>
    <w:rsid w:val="000D1918"/>
    <w:rsid w:val="000D2276"/>
    <w:rsid w:val="000D3A76"/>
    <w:rsid w:val="000D46E6"/>
    <w:rsid w:val="000D4B7C"/>
    <w:rsid w:val="000D7790"/>
    <w:rsid w:val="000E0151"/>
    <w:rsid w:val="000E189F"/>
    <w:rsid w:val="000E242A"/>
    <w:rsid w:val="000E2DE0"/>
    <w:rsid w:val="000E3C1B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0515D"/>
    <w:rsid w:val="00110432"/>
    <w:rsid w:val="001106F2"/>
    <w:rsid w:val="00110B09"/>
    <w:rsid w:val="001116CA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D04"/>
    <w:rsid w:val="001303D3"/>
    <w:rsid w:val="00130E13"/>
    <w:rsid w:val="001316F8"/>
    <w:rsid w:val="001332BC"/>
    <w:rsid w:val="001340AD"/>
    <w:rsid w:val="0013461A"/>
    <w:rsid w:val="00135544"/>
    <w:rsid w:val="00137385"/>
    <w:rsid w:val="0013743B"/>
    <w:rsid w:val="00140625"/>
    <w:rsid w:val="001413A7"/>
    <w:rsid w:val="00142107"/>
    <w:rsid w:val="001446EB"/>
    <w:rsid w:val="001448CB"/>
    <w:rsid w:val="00145C0B"/>
    <w:rsid w:val="00145D2E"/>
    <w:rsid w:val="00146D53"/>
    <w:rsid w:val="00147907"/>
    <w:rsid w:val="00151F28"/>
    <w:rsid w:val="00153017"/>
    <w:rsid w:val="00155A0E"/>
    <w:rsid w:val="001602EE"/>
    <w:rsid w:val="001608F4"/>
    <w:rsid w:val="001630C5"/>
    <w:rsid w:val="00165523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3C4"/>
    <w:rsid w:val="00182DBF"/>
    <w:rsid w:val="001830D7"/>
    <w:rsid w:val="00183AA6"/>
    <w:rsid w:val="001844AF"/>
    <w:rsid w:val="00184638"/>
    <w:rsid w:val="00187037"/>
    <w:rsid w:val="00193E72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06CA"/>
    <w:rsid w:val="001C21AB"/>
    <w:rsid w:val="001C291D"/>
    <w:rsid w:val="001C2E2C"/>
    <w:rsid w:val="001C2FB0"/>
    <w:rsid w:val="001C3230"/>
    <w:rsid w:val="001C4131"/>
    <w:rsid w:val="001C472D"/>
    <w:rsid w:val="001D0ADB"/>
    <w:rsid w:val="001D2097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0E4A"/>
    <w:rsid w:val="001F275C"/>
    <w:rsid w:val="001F465A"/>
    <w:rsid w:val="001F4B62"/>
    <w:rsid w:val="001F53DE"/>
    <w:rsid w:val="001F7B03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D8D"/>
    <w:rsid w:val="002438BD"/>
    <w:rsid w:val="002449E3"/>
    <w:rsid w:val="00244F58"/>
    <w:rsid w:val="002475A1"/>
    <w:rsid w:val="002502FA"/>
    <w:rsid w:val="002508F6"/>
    <w:rsid w:val="00253497"/>
    <w:rsid w:val="00253505"/>
    <w:rsid w:val="002537D8"/>
    <w:rsid w:val="00253D8D"/>
    <w:rsid w:val="00254C91"/>
    <w:rsid w:val="0026009A"/>
    <w:rsid w:val="0026029C"/>
    <w:rsid w:val="00260B18"/>
    <w:rsid w:val="00261C1B"/>
    <w:rsid w:val="00263C17"/>
    <w:rsid w:val="00264B5A"/>
    <w:rsid w:val="00265F33"/>
    <w:rsid w:val="002701FE"/>
    <w:rsid w:val="00271599"/>
    <w:rsid w:val="00273421"/>
    <w:rsid w:val="002750B4"/>
    <w:rsid w:val="002755E6"/>
    <w:rsid w:val="00275AE9"/>
    <w:rsid w:val="00277086"/>
    <w:rsid w:val="0027732C"/>
    <w:rsid w:val="00284880"/>
    <w:rsid w:val="00286092"/>
    <w:rsid w:val="00287831"/>
    <w:rsid w:val="00290135"/>
    <w:rsid w:val="0029606D"/>
    <w:rsid w:val="002973C7"/>
    <w:rsid w:val="002A0CAD"/>
    <w:rsid w:val="002A27E5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1D83"/>
    <w:rsid w:val="002F5BA9"/>
    <w:rsid w:val="002F6777"/>
    <w:rsid w:val="00301AC3"/>
    <w:rsid w:val="00302690"/>
    <w:rsid w:val="00303418"/>
    <w:rsid w:val="0030528B"/>
    <w:rsid w:val="00312A4D"/>
    <w:rsid w:val="00316104"/>
    <w:rsid w:val="00317237"/>
    <w:rsid w:val="00317301"/>
    <w:rsid w:val="00321960"/>
    <w:rsid w:val="00322E30"/>
    <w:rsid w:val="00324C04"/>
    <w:rsid w:val="00325B45"/>
    <w:rsid w:val="00330580"/>
    <w:rsid w:val="0033241E"/>
    <w:rsid w:val="003340DF"/>
    <w:rsid w:val="00334343"/>
    <w:rsid w:val="003347A0"/>
    <w:rsid w:val="00336F88"/>
    <w:rsid w:val="003375CB"/>
    <w:rsid w:val="00340FF0"/>
    <w:rsid w:val="00341A6E"/>
    <w:rsid w:val="00342CC3"/>
    <w:rsid w:val="00343E0C"/>
    <w:rsid w:val="003441EB"/>
    <w:rsid w:val="00344DA3"/>
    <w:rsid w:val="003474D4"/>
    <w:rsid w:val="00350F9A"/>
    <w:rsid w:val="00351987"/>
    <w:rsid w:val="00351F4C"/>
    <w:rsid w:val="00352A64"/>
    <w:rsid w:val="00352FC9"/>
    <w:rsid w:val="0035334E"/>
    <w:rsid w:val="0035527A"/>
    <w:rsid w:val="003557E4"/>
    <w:rsid w:val="00361A29"/>
    <w:rsid w:val="00364271"/>
    <w:rsid w:val="0036715B"/>
    <w:rsid w:val="00367E4A"/>
    <w:rsid w:val="00371465"/>
    <w:rsid w:val="0037414E"/>
    <w:rsid w:val="0037427E"/>
    <w:rsid w:val="00375606"/>
    <w:rsid w:val="00381A7A"/>
    <w:rsid w:val="00385438"/>
    <w:rsid w:val="003856D6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12BE"/>
    <w:rsid w:val="003A2485"/>
    <w:rsid w:val="003A264D"/>
    <w:rsid w:val="003A31A0"/>
    <w:rsid w:val="003A326C"/>
    <w:rsid w:val="003A3696"/>
    <w:rsid w:val="003A42FA"/>
    <w:rsid w:val="003A5841"/>
    <w:rsid w:val="003A7910"/>
    <w:rsid w:val="003B1AA3"/>
    <w:rsid w:val="003B32B0"/>
    <w:rsid w:val="003B4D75"/>
    <w:rsid w:val="003B59D9"/>
    <w:rsid w:val="003C1EB9"/>
    <w:rsid w:val="003C3249"/>
    <w:rsid w:val="003C3EA0"/>
    <w:rsid w:val="003C419C"/>
    <w:rsid w:val="003C41EC"/>
    <w:rsid w:val="003C4942"/>
    <w:rsid w:val="003C7E93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274B"/>
    <w:rsid w:val="003F595E"/>
    <w:rsid w:val="003F6574"/>
    <w:rsid w:val="003F6E09"/>
    <w:rsid w:val="003F728E"/>
    <w:rsid w:val="0040133C"/>
    <w:rsid w:val="00402EDB"/>
    <w:rsid w:val="004100FD"/>
    <w:rsid w:val="0041232A"/>
    <w:rsid w:val="004125FC"/>
    <w:rsid w:val="00412AD9"/>
    <w:rsid w:val="00415492"/>
    <w:rsid w:val="004178C8"/>
    <w:rsid w:val="00423C35"/>
    <w:rsid w:val="00423CE4"/>
    <w:rsid w:val="004278D4"/>
    <w:rsid w:val="00430D45"/>
    <w:rsid w:val="00431B98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6A0"/>
    <w:rsid w:val="00461EDE"/>
    <w:rsid w:val="004638A8"/>
    <w:rsid w:val="00470220"/>
    <w:rsid w:val="00471E78"/>
    <w:rsid w:val="0047252B"/>
    <w:rsid w:val="00472C32"/>
    <w:rsid w:val="00472D58"/>
    <w:rsid w:val="00473996"/>
    <w:rsid w:val="0047587B"/>
    <w:rsid w:val="0047592F"/>
    <w:rsid w:val="004767E9"/>
    <w:rsid w:val="00476AF1"/>
    <w:rsid w:val="00477EF4"/>
    <w:rsid w:val="004823A5"/>
    <w:rsid w:val="00484559"/>
    <w:rsid w:val="004852B6"/>
    <w:rsid w:val="004854B1"/>
    <w:rsid w:val="004876D3"/>
    <w:rsid w:val="004909BB"/>
    <w:rsid w:val="0049197F"/>
    <w:rsid w:val="00493A9D"/>
    <w:rsid w:val="00493DD9"/>
    <w:rsid w:val="00494A97"/>
    <w:rsid w:val="00496CF3"/>
    <w:rsid w:val="00496D57"/>
    <w:rsid w:val="004A135E"/>
    <w:rsid w:val="004A373F"/>
    <w:rsid w:val="004A464E"/>
    <w:rsid w:val="004A4859"/>
    <w:rsid w:val="004B0832"/>
    <w:rsid w:val="004B1D23"/>
    <w:rsid w:val="004B2704"/>
    <w:rsid w:val="004B332E"/>
    <w:rsid w:val="004B5CC9"/>
    <w:rsid w:val="004B72BC"/>
    <w:rsid w:val="004C0FC4"/>
    <w:rsid w:val="004C1246"/>
    <w:rsid w:val="004C1EC2"/>
    <w:rsid w:val="004C4F15"/>
    <w:rsid w:val="004C61B8"/>
    <w:rsid w:val="004C7700"/>
    <w:rsid w:val="004D3D71"/>
    <w:rsid w:val="004D4BC0"/>
    <w:rsid w:val="004D4FBD"/>
    <w:rsid w:val="004E1031"/>
    <w:rsid w:val="004E16F4"/>
    <w:rsid w:val="004E2788"/>
    <w:rsid w:val="004E28A4"/>
    <w:rsid w:val="004E2B4F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4F6557"/>
    <w:rsid w:val="0050055F"/>
    <w:rsid w:val="00501A8E"/>
    <w:rsid w:val="00502983"/>
    <w:rsid w:val="005045F2"/>
    <w:rsid w:val="0050531F"/>
    <w:rsid w:val="00507906"/>
    <w:rsid w:val="0051102B"/>
    <w:rsid w:val="0051110B"/>
    <w:rsid w:val="00513E02"/>
    <w:rsid w:val="005141F0"/>
    <w:rsid w:val="00514727"/>
    <w:rsid w:val="0051691A"/>
    <w:rsid w:val="00521221"/>
    <w:rsid w:val="005216DB"/>
    <w:rsid w:val="00522BE1"/>
    <w:rsid w:val="00525134"/>
    <w:rsid w:val="005253B8"/>
    <w:rsid w:val="00527055"/>
    <w:rsid w:val="00527860"/>
    <w:rsid w:val="005302E8"/>
    <w:rsid w:val="00531EF9"/>
    <w:rsid w:val="00537C60"/>
    <w:rsid w:val="005403BB"/>
    <w:rsid w:val="00540508"/>
    <w:rsid w:val="00541462"/>
    <w:rsid w:val="00543BF5"/>
    <w:rsid w:val="00545692"/>
    <w:rsid w:val="00545AA3"/>
    <w:rsid w:val="00547939"/>
    <w:rsid w:val="0055006E"/>
    <w:rsid w:val="005528A4"/>
    <w:rsid w:val="0055343F"/>
    <w:rsid w:val="005538B1"/>
    <w:rsid w:val="005570A3"/>
    <w:rsid w:val="00557BB6"/>
    <w:rsid w:val="0056074F"/>
    <w:rsid w:val="005617E0"/>
    <w:rsid w:val="005623D2"/>
    <w:rsid w:val="0056793D"/>
    <w:rsid w:val="00570476"/>
    <w:rsid w:val="00570CC7"/>
    <w:rsid w:val="005758B0"/>
    <w:rsid w:val="0057593B"/>
    <w:rsid w:val="005761DA"/>
    <w:rsid w:val="00576B9B"/>
    <w:rsid w:val="005775A5"/>
    <w:rsid w:val="00577A94"/>
    <w:rsid w:val="00577CD6"/>
    <w:rsid w:val="005801D6"/>
    <w:rsid w:val="00581C4B"/>
    <w:rsid w:val="005820C9"/>
    <w:rsid w:val="005847C1"/>
    <w:rsid w:val="005903E6"/>
    <w:rsid w:val="005906A6"/>
    <w:rsid w:val="00590E74"/>
    <w:rsid w:val="00593B63"/>
    <w:rsid w:val="005974B6"/>
    <w:rsid w:val="005A1F8D"/>
    <w:rsid w:val="005A67BB"/>
    <w:rsid w:val="005A6A90"/>
    <w:rsid w:val="005A740E"/>
    <w:rsid w:val="005B0120"/>
    <w:rsid w:val="005B0BCC"/>
    <w:rsid w:val="005B2090"/>
    <w:rsid w:val="005B2A3B"/>
    <w:rsid w:val="005B2AFE"/>
    <w:rsid w:val="005B39F8"/>
    <w:rsid w:val="005B3F4F"/>
    <w:rsid w:val="005B4E38"/>
    <w:rsid w:val="005B52B6"/>
    <w:rsid w:val="005B5B00"/>
    <w:rsid w:val="005C2B4E"/>
    <w:rsid w:val="005C3EB0"/>
    <w:rsid w:val="005C60D5"/>
    <w:rsid w:val="005C663F"/>
    <w:rsid w:val="005C71A4"/>
    <w:rsid w:val="005C79E2"/>
    <w:rsid w:val="005D07B3"/>
    <w:rsid w:val="005D1611"/>
    <w:rsid w:val="005E5234"/>
    <w:rsid w:val="005E7F3F"/>
    <w:rsid w:val="005F01D5"/>
    <w:rsid w:val="005F5302"/>
    <w:rsid w:val="005F543D"/>
    <w:rsid w:val="005F6CAA"/>
    <w:rsid w:val="005F7244"/>
    <w:rsid w:val="00601491"/>
    <w:rsid w:val="00601798"/>
    <w:rsid w:val="00602D2E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17781"/>
    <w:rsid w:val="006217C9"/>
    <w:rsid w:val="006217CD"/>
    <w:rsid w:val="00622118"/>
    <w:rsid w:val="00622A7A"/>
    <w:rsid w:val="00623F3E"/>
    <w:rsid w:val="0062593A"/>
    <w:rsid w:val="00626C25"/>
    <w:rsid w:val="0063404D"/>
    <w:rsid w:val="006343F9"/>
    <w:rsid w:val="006345C1"/>
    <w:rsid w:val="00634808"/>
    <w:rsid w:val="0063628C"/>
    <w:rsid w:val="00637226"/>
    <w:rsid w:val="00637C57"/>
    <w:rsid w:val="00640710"/>
    <w:rsid w:val="00642967"/>
    <w:rsid w:val="00643C82"/>
    <w:rsid w:val="006504F8"/>
    <w:rsid w:val="00650EBE"/>
    <w:rsid w:val="0065101C"/>
    <w:rsid w:val="0065452E"/>
    <w:rsid w:val="00655583"/>
    <w:rsid w:val="00657A43"/>
    <w:rsid w:val="00660860"/>
    <w:rsid w:val="00660BC7"/>
    <w:rsid w:val="0066100C"/>
    <w:rsid w:val="0066177F"/>
    <w:rsid w:val="00661FD1"/>
    <w:rsid w:val="006631A6"/>
    <w:rsid w:val="006635EA"/>
    <w:rsid w:val="0066581C"/>
    <w:rsid w:val="00670F37"/>
    <w:rsid w:val="00674510"/>
    <w:rsid w:val="00674692"/>
    <w:rsid w:val="0067548C"/>
    <w:rsid w:val="0068029A"/>
    <w:rsid w:val="00684358"/>
    <w:rsid w:val="00686D4F"/>
    <w:rsid w:val="00687BC5"/>
    <w:rsid w:val="00691763"/>
    <w:rsid w:val="0069233D"/>
    <w:rsid w:val="006957AB"/>
    <w:rsid w:val="006A28D5"/>
    <w:rsid w:val="006A3076"/>
    <w:rsid w:val="006A31DB"/>
    <w:rsid w:val="006A3B57"/>
    <w:rsid w:val="006A4BE5"/>
    <w:rsid w:val="006A55AD"/>
    <w:rsid w:val="006A65EF"/>
    <w:rsid w:val="006B27BA"/>
    <w:rsid w:val="006C369A"/>
    <w:rsid w:val="006C492D"/>
    <w:rsid w:val="006C6369"/>
    <w:rsid w:val="006D2826"/>
    <w:rsid w:val="006D370C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05C"/>
    <w:rsid w:val="006F4AF1"/>
    <w:rsid w:val="006F6C03"/>
    <w:rsid w:val="006F70B8"/>
    <w:rsid w:val="006F793B"/>
    <w:rsid w:val="006F7A1E"/>
    <w:rsid w:val="007014BE"/>
    <w:rsid w:val="00701FB7"/>
    <w:rsid w:val="00704458"/>
    <w:rsid w:val="00705A3B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53"/>
    <w:rsid w:val="007327B6"/>
    <w:rsid w:val="00734829"/>
    <w:rsid w:val="00735254"/>
    <w:rsid w:val="00737112"/>
    <w:rsid w:val="007375F9"/>
    <w:rsid w:val="007377CC"/>
    <w:rsid w:val="007418CF"/>
    <w:rsid w:val="007429BC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618"/>
    <w:rsid w:val="00774B22"/>
    <w:rsid w:val="00777A09"/>
    <w:rsid w:val="00782F7C"/>
    <w:rsid w:val="007837F3"/>
    <w:rsid w:val="007904A7"/>
    <w:rsid w:val="00794C4E"/>
    <w:rsid w:val="007963A2"/>
    <w:rsid w:val="007A6F05"/>
    <w:rsid w:val="007B43AA"/>
    <w:rsid w:val="007B6642"/>
    <w:rsid w:val="007C5CDC"/>
    <w:rsid w:val="007C6DEF"/>
    <w:rsid w:val="007C70B0"/>
    <w:rsid w:val="007C7C36"/>
    <w:rsid w:val="007D1C46"/>
    <w:rsid w:val="007D2DF5"/>
    <w:rsid w:val="007D340E"/>
    <w:rsid w:val="007D5A8A"/>
    <w:rsid w:val="007D62CA"/>
    <w:rsid w:val="007D66C2"/>
    <w:rsid w:val="007D765B"/>
    <w:rsid w:val="007E0BFD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E99"/>
    <w:rsid w:val="00810F55"/>
    <w:rsid w:val="00811A91"/>
    <w:rsid w:val="00814958"/>
    <w:rsid w:val="008149CF"/>
    <w:rsid w:val="00816CA5"/>
    <w:rsid w:val="00817FC3"/>
    <w:rsid w:val="00823E54"/>
    <w:rsid w:val="00824265"/>
    <w:rsid w:val="00824A4E"/>
    <w:rsid w:val="008254E7"/>
    <w:rsid w:val="0083477F"/>
    <w:rsid w:val="00837152"/>
    <w:rsid w:val="00837596"/>
    <w:rsid w:val="00840886"/>
    <w:rsid w:val="00846E27"/>
    <w:rsid w:val="00846E88"/>
    <w:rsid w:val="008501A5"/>
    <w:rsid w:val="00854589"/>
    <w:rsid w:val="00854ADE"/>
    <w:rsid w:val="0085515B"/>
    <w:rsid w:val="00855970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523A"/>
    <w:rsid w:val="0088714E"/>
    <w:rsid w:val="00887FA5"/>
    <w:rsid w:val="008926B7"/>
    <w:rsid w:val="0089561E"/>
    <w:rsid w:val="008966CA"/>
    <w:rsid w:val="008A0590"/>
    <w:rsid w:val="008A123D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5E3"/>
    <w:rsid w:val="008C3D85"/>
    <w:rsid w:val="008D0A6B"/>
    <w:rsid w:val="008D1AE1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07F76"/>
    <w:rsid w:val="00910626"/>
    <w:rsid w:val="00910AC9"/>
    <w:rsid w:val="0091236B"/>
    <w:rsid w:val="009135EF"/>
    <w:rsid w:val="009150AA"/>
    <w:rsid w:val="009167EA"/>
    <w:rsid w:val="00916AFE"/>
    <w:rsid w:val="00916E26"/>
    <w:rsid w:val="00917CF5"/>
    <w:rsid w:val="009203AD"/>
    <w:rsid w:val="00920559"/>
    <w:rsid w:val="00920BA7"/>
    <w:rsid w:val="00921D50"/>
    <w:rsid w:val="00923ABF"/>
    <w:rsid w:val="009257CF"/>
    <w:rsid w:val="00926D34"/>
    <w:rsid w:val="00926E93"/>
    <w:rsid w:val="00927E2B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CAF"/>
    <w:rsid w:val="00957FC8"/>
    <w:rsid w:val="0096020A"/>
    <w:rsid w:val="00960DBD"/>
    <w:rsid w:val="00960E8B"/>
    <w:rsid w:val="009618C6"/>
    <w:rsid w:val="00965FD2"/>
    <w:rsid w:val="0096652B"/>
    <w:rsid w:val="00967743"/>
    <w:rsid w:val="009700AC"/>
    <w:rsid w:val="00970E4B"/>
    <w:rsid w:val="0097162D"/>
    <w:rsid w:val="0097473C"/>
    <w:rsid w:val="00974D3A"/>
    <w:rsid w:val="00974E0E"/>
    <w:rsid w:val="0097594A"/>
    <w:rsid w:val="00976C5D"/>
    <w:rsid w:val="00977B8C"/>
    <w:rsid w:val="00977F1B"/>
    <w:rsid w:val="00980419"/>
    <w:rsid w:val="00980D23"/>
    <w:rsid w:val="00983562"/>
    <w:rsid w:val="00985E2D"/>
    <w:rsid w:val="00986381"/>
    <w:rsid w:val="00990379"/>
    <w:rsid w:val="0099164F"/>
    <w:rsid w:val="00994467"/>
    <w:rsid w:val="00994538"/>
    <w:rsid w:val="00995057"/>
    <w:rsid w:val="0099782D"/>
    <w:rsid w:val="00997D7A"/>
    <w:rsid w:val="009A036D"/>
    <w:rsid w:val="009A323D"/>
    <w:rsid w:val="009A47D8"/>
    <w:rsid w:val="009A4D6E"/>
    <w:rsid w:val="009A54A9"/>
    <w:rsid w:val="009A7135"/>
    <w:rsid w:val="009B0F62"/>
    <w:rsid w:val="009B2026"/>
    <w:rsid w:val="009B4126"/>
    <w:rsid w:val="009B4573"/>
    <w:rsid w:val="009B5ABF"/>
    <w:rsid w:val="009B6906"/>
    <w:rsid w:val="009B7AF2"/>
    <w:rsid w:val="009B7C07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032B"/>
    <w:rsid w:val="00A01190"/>
    <w:rsid w:val="00A0130C"/>
    <w:rsid w:val="00A013CD"/>
    <w:rsid w:val="00A026C3"/>
    <w:rsid w:val="00A027F4"/>
    <w:rsid w:val="00A0337F"/>
    <w:rsid w:val="00A055DB"/>
    <w:rsid w:val="00A0595F"/>
    <w:rsid w:val="00A12557"/>
    <w:rsid w:val="00A12B15"/>
    <w:rsid w:val="00A1338D"/>
    <w:rsid w:val="00A1490A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2FBC"/>
    <w:rsid w:val="00A23026"/>
    <w:rsid w:val="00A23044"/>
    <w:rsid w:val="00A26DD8"/>
    <w:rsid w:val="00A3282B"/>
    <w:rsid w:val="00A333B5"/>
    <w:rsid w:val="00A34DCB"/>
    <w:rsid w:val="00A3667B"/>
    <w:rsid w:val="00A41CDE"/>
    <w:rsid w:val="00A42363"/>
    <w:rsid w:val="00A42678"/>
    <w:rsid w:val="00A44782"/>
    <w:rsid w:val="00A51056"/>
    <w:rsid w:val="00A52ADA"/>
    <w:rsid w:val="00A54A96"/>
    <w:rsid w:val="00A55F01"/>
    <w:rsid w:val="00A5779D"/>
    <w:rsid w:val="00A62053"/>
    <w:rsid w:val="00A66B95"/>
    <w:rsid w:val="00A67E61"/>
    <w:rsid w:val="00A71D7A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3EF7"/>
    <w:rsid w:val="00AD5212"/>
    <w:rsid w:val="00AD57D5"/>
    <w:rsid w:val="00AE14C5"/>
    <w:rsid w:val="00AE215D"/>
    <w:rsid w:val="00AE2369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3855"/>
    <w:rsid w:val="00AF400E"/>
    <w:rsid w:val="00AF4411"/>
    <w:rsid w:val="00AF51A3"/>
    <w:rsid w:val="00AF53DE"/>
    <w:rsid w:val="00AF5904"/>
    <w:rsid w:val="00AF6933"/>
    <w:rsid w:val="00AF7027"/>
    <w:rsid w:val="00B00D15"/>
    <w:rsid w:val="00B041F1"/>
    <w:rsid w:val="00B05A19"/>
    <w:rsid w:val="00B05BD2"/>
    <w:rsid w:val="00B05C1E"/>
    <w:rsid w:val="00B0602B"/>
    <w:rsid w:val="00B065B9"/>
    <w:rsid w:val="00B07A9F"/>
    <w:rsid w:val="00B10003"/>
    <w:rsid w:val="00B12051"/>
    <w:rsid w:val="00B1350C"/>
    <w:rsid w:val="00B13789"/>
    <w:rsid w:val="00B15D33"/>
    <w:rsid w:val="00B162C3"/>
    <w:rsid w:val="00B226DB"/>
    <w:rsid w:val="00B22EA7"/>
    <w:rsid w:val="00B246E2"/>
    <w:rsid w:val="00B269DB"/>
    <w:rsid w:val="00B3342A"/>
    <w:rsid w:val="00B37486"/>
    <w:rsid w:val="00B40DCF"/>
    <w:rsid w:val="00B41574"/>
    <w:rsid w:val="00B43C7B"/>
    <w:rsid w:val="00B4489A"/>
    <w:rsid w:val="00B4656E"/>
    <w:rsid w:val="00B47AB4"/>
    <w:rsid w:val="00B509ED"/>
    <w:rsid w:val="00B51800"/>
    <w:rsid w:val="00B54162"/>
    <w:rsid w:val="00B542D3"/>
    <w:rsid w:val="00B560B0"/>
    <w:rsid w:val="00B56A1E"/>
    <w:rsid w:val="00B57284"/>
    <w:rsid w:val="00B6035B"/>
    <w:rsid w:val="00B62EA8"/>
    <w:rsid w:val="00B64E58"/>
    <w:rsid w:val="00B6629B"/>
    <w:rsid w:val="00B666ED"/>
    <w:rsid w:val="00B70DED"/>
    <w:rsid w:val="00B7317D"/>
    <w:rsid w:val="00B75785"/>
    <w:rsid w:val="00B76556"/>
    <w:rsid w:val="00B81973"/>
    <w:rsid w:val="00B836D5"/>
    <w:rsid w:val="00B840AB"/>
    <w:rsid w:val="00B84FE0"/>
    <w:rsid w:val="00B90C4D"/>
    <w:rsid w:val="00B92C79"/>
    <w:rsid w:val="00B93543"/>
    <w:rsid w:val="00B952EB"/>
    <w:rsid w:val="00B95F30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029D"/>
    <w:rsid w:val="00BB143A"/>
    <w:rsid w:val="00BB5131"/>
    <w:rsid w:val="00BB62CF"/>
    <w:rsid w:val="00BB714F"/>
    <w:rsid w:val="00BB77ED"/>
    <w:rsid w:val="00BC07D9"/>
    <w:rsid w:val="00BC0F68"/>
    <w:rsid w:val="00BC5ACB"/>
    <w:rsid w:val="00BD0A62"/>
    <w:rsid w:val="00BD0B0A"/>
    <w:rsid w:val="00BD156F"/>
    <w:rsid w:val="00BD1AAA"/>
    <w:rsid w:val="00BD2ABF"/>
    <w:rsid w:val="00BD3403"/>
    <w:rsid w:val="00BD3778"/>
    <w:rsid w:val="00BD384E"/>
    <w:rsid w:val="00BD541B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0956"/>
    <w:rsid w:val="00C0138E"/>
    <w:rsid w:val="00C01F7D"/>
    <w:rsid w:val="00C023A4"/>
    <w:rsid w:val="00C03243"/>
    <w:rsid w:val="00C03B39"/>
    <w:rsid w:val="00C03DAB"/>
    <w:rsid w:val="00C0403E"/>
    <w:rsid w:val="00C05D5F"/>
    <w:rsid w:val="00C062CC"/>
    <w:rsid w:val="00C06C13"/>
    <w:rsid w:val="00C06CF7"/>
    <w:rsid w:val="00C076E1"/>
    <w:rsid w:val="00C10609"/>
    <w:rsid w:val="00C11A3B"/>
    <w:rsid w:val="00C1296E"/>
    <w:rsid w:val="00C168B8"/>
    <w:rsid w:val="00C16B94"/>
    <w:rsid w:val="00C2004B"/>
    <w:rsid w:val="00C20F41"/>
    <w:rsid w:val="00C21D8E"/>
    <w:rsid w:val="00C22AFA"/>
    <w:rsid w:val="00C232B3"/>
    <w:rsid w:val="00C24A34"/>
    <w:rsid w:val="00C275DE"/>
    <w:rsid w:val="00C344E7"/>
    <w:rsid w:val="00C34C2B"/>
    <w:rsid w:val="00C43335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70168"/>
    <w:rsid w:val="00C70F21"/>
    <w:rsid w:val="00C71935"/>
    <w:rsid w:val="00C72875"/>
    <w:rsid w:val="00C72993"/>
    <w:rsid w:val="00C74254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25E7"/>
    <w:rsid w:val="00CB3AE8"/>
    <w:rsid w:val="00CB3EA3"/>
    <w:rsid w:val="00CB5D2C"/>
    <w:rsid w:val="00CB6A69"/>
    <w:rsid w:val="00CC14E4"/>
    <w:rsid w:val="00CC2443"/>
    <w:rsid w:val="00CC2FF1"/>
    <w:rsid w:val="00CD1675"/>
    <w:rsid w:val="00CD1A2E"/>
    <w:rsid w:val="00CD399D"/>
    <w:rsid w:val="00CD414D"/>
    <w:rsid w:val="00CD4642"/>
    <w:rsid w:val="00CD5308"/>
    <w:rsid w:val="00CE2266"/>
    <w:rsid w:val="00CE3971"/>
    <w:rsid w:val="00CE5CBD"/>
    <w:rsid w:val="00CE5E6E"/>
    <w:rsid w:val="00CE618F"/>
    <w:rsid w:val="00CE6508"/>
    <w:rsid w:val="00CE6BD2"/>
    <w:rsid w:val="00CF77E7"/>
    <w:rsid w:val="00CF7E4F"/>
    <w:rsid w:val="00D023FE"/>
    <w:rsid w:val="00D0487F"/>
    <w:rsid w:val="00D057F4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2E63"/>
    <w:rsid w:val="00D3737D"/>
    <w:rsid w:val="00D37406"/>
    <w:rsid w:val="00D377BF"/>
    <w:rsid w:val="00D4207E"/>
    <w:rsid w:val="00D44386"/>
    <w:rsid w:val="00D444F3"/>
    <w:rsid w:val="00D4554B"/>
    <w:rsid w:val="00D46CB1"/>
    <w:rsid w:val="00D52953"/>
    <w:rsid w:val="00D530AF"/>
    <w:rsid w:val="00D54B07"/>
    <w:rsid w:val="00D55776"/>
    <w:rsid w:val="00D60772"/>
    <w:rsid w:val="00D60B47"/>
    <w:rsid w:val="00D616FD"/>
    <w:rsid w:val="00D6281A"/>
    <w:rsid w:val="00D704F1"/>
    <w:rsid w:val="00D719F3"/>
    <w:rsid w:val="00D72136"/>
    <w:rsid w:val="00D721B4"/>
    <w:rsid w:val="00D74F18"/>
    <w:rsid w:val="00D75508"/>
    <w:rsid w:val="00D75566"/>
    <w:rsid w:val="00D8195E"/>
    <w:rsid w:val="00D81C3D"/>
    <w:rsid w:val="00D82CD2"/>
    <w:rsid w:val="00D83463"/>
    <w:rsid w:val="00D83650"/>
    <w:rsid w:val="00D844FE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A1925"/>
    <w:rsid w:val="00DA35CA"/>
    <w:rsid w:val="00DA3DB6"/>
    <w:rsid w:val="00DA3F3E"/>
    <w:rsid w:val="00DA70FF"/>
    <w:rsid w:val="00DB0CCF"/>
    <w:rsid w:val="00DB4518"/>
    <w:rsid w:val="00DB4A5E"/>
    <w:rsid w:val="00DB6B93"/>
    <w:rsid w:val="00DB6C2C"/>
    <w:rsid w:val="00DB768C"/>
    <w:rsid w:val="00DC0A4B"/>
    <w:rsid w:val="00DC0E9B"/>
    <w:rsid w:val="00DC21CC"/>
    <w:rsid w:val="00DC273E"/>
    <w:rsid w:val="00DC73F9"/>
    <w:rsid w:val="00DC7CCD"/>
    <w:rsid w:val="00DD01ED"/>
    <w:rsid w:val="00DD19B7"/>
    <w:rsid w:val="00DD22BC"/>
    <w:rsid w:val="00DE279C"/>
    <w:rsid w:val="00DE52B4"/>
    <w:rsid w:val="00DF14B1"/>
    <w:rsid w:val="00DF1A59"/>
    <w:rsid w:val="00DF23F5"/>
    <w:rsid w:val="00DF2D9B"/>
    <w:rsid w:val="00DF35B5"/>
    <w:rsid w:val="00DF5F69"/>
    <w:rsid w:val="00DF761C"/>
    <w:rsid w:val="00E0152C"/>
    <w:rsid w:val="00E01AF0"/>
    <w:rsid w:val="00E05300"/>
    <w:rsid w:val="00E06B2D"/>
    <w:rsid w:val="00E06E06"/>
    <w:rsid w:val="00E108C6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26A42"/>
    <w:rsid w:val="00E3217C"/>
    <w:rsid w:val="00E35180"/>
    <w:rsid w:val="00E36741"/>
    <w:rsid w:val="00E373AE"/>
    <w:rsid w:val="00E41597"/>
    <w:rsid w:val="00E4172D"/>
    <w:rsid w:val="00E4182E"/>
    <w:rsid w:val="00E42128"/>
    <w:rsid w:val="00E46204"/>
    <w:rsid w:val="00E50413"/>
    <w:rsid w:val="00E55935"/>
    <w:rsid w:val="00E57237"/>
    <w:rsid w:val="00E63F89"/>
    <w:rsid w:val="00E64BFD"/>
    <w:rsid w:val="00E64C4D"/>
    <w:rsid w:val="00E64EBF"/>
    <w:rsid w:val="00E66204"/>
    <w:rsid w:val="00E70383"/>
    <w:rsid w:val="00E709DB"/>
    <w:rsid w:val="00E70F83"/>
    <w:rsid w:val="00E75B4B"/>
    <w:rsid w:val="00E8016B"/>
    <w:rsid w:val="00E80617"/>
    <w:rsid w:val="00E8163D"/>
    <w:rsid w:val="00E81F5C"/>
    <w:rsid w:val="00E85B61"/>
    <w:rsid w:val="00E87088"/>
    <w:rsid w:val="00E95445"/>
    <w:rsid w:val="00E95E66"/>
    <w:rsid w:val="00E966C3"/>
    <w:rsid w:val="00E97D6F"/>
    <w:rsid w:val="00E97EB0"/>
    <w:rsid w:val="00EA42FC"/>
    <w:rsid w:val="00EA5D2D"/>
    <w:rsid w:val="00EB67DA"/>
    <w:rsid w:val="00EC0C68"/>
    <w:rsid w:val="00EC29B6"/>
    <w:rsid w:val="00EC6399"/>
    <w:rsid w:val="00EC68C6"/>
    <w:rsid w:val="00EC7B6C"/>
    <w:rsid w:val="00ED00C1"/>
    <w:rsid w:val="00ED059D"/>
    <w:rsid w:val="00ED11DD"/>
    <w:rsid w:val="00ED3579"/>
    <w:rsid w:val="00ED36C0"/>
    <w:rsid w:val="00ED6EE5"/>
    <w:rsid w:val="00ED7EF1"/>
    <w:rsid w:val="00EE0F43"/>
    <w:rsid w:val="00EE610D"/>
    <w:rsid w:val="00EE6A58"/>
    <w:rsid w:val="00EF5728"/>
    <w:rsid w:val="00EF5854"/>
    <w:rsid w:val="00EF59D3"/>
    <w:rsid w:val="00EF5B35"/>
    <w:rsid w:val="00EF7BA0"/>
    <w:rsid w:val="00F00288"/>
    <w:rsid w:val="00F03745"/>
    <w:rsid w:val="00F03899"/>
    <w:rsid w:val="00F10329"/>
    <w:rsid w:val="00F12718"/>
    <w:rsid w:val="00F12B22"/>
    <w:rsid w:val="00F13C9F"/>
    <w:rsid w:val="00F14E43"/>
    <w:rsid w:val="00F14EF6"/>
    <w:rsid w:val="00F16E43"/>
    <w:rsid w:val="00F16FED"/>
    <w:rsid w:val="00F17570"/>
    <w:rsid w:val="00F20D57"/>
    <w:rsid w:val="00F21E46"/>
    <w:rsid w:val="00F22550"/>
    <w:rsid w:val="00F23334"/>
    <w:rsid w:val="00F2738E"/>
    <w:rsid w:val="00F3016E"/>
    <w:rsid w:val="00F379AA"/>
    <w:rsid w:val="00F41B29"/>
    <w:rsid w:val="00F44761"/>
    <w:rsid w:val="00F46AB3"/>
    <w:rsid w:val="00F474B2"/>
    <w:rsid w:val="00F50369"/>
    <w:rsid w:val="00F50692"/>
    <w:rsid w:val="00F512AC"/>
    <w:rsid w:val="00F5173D"/>
    <w:rsid w:val="00F52276"/>
    <w:rsid w:val="00F553AC"/>
    <w:rsid w:val="00F565B8"/>
    <w:rsid w:val="00F575A7"/>
    <w:rsid w:val="00F60831"/>
    <w:rsid w:val="00F6397F"/>
    <w:rsid w:val="00F65AD3"/>
    <w:rsid w:val="00F70531"/>
    <w:rsid w:val="00F70D8B"/>
    <w:rsid w:val="00F71E53"/>
    <w:rsid w:val="00F72EFC"/>
    <w:rsid w:val="00F768AB"/>
    <w:rsid w:val="00F76A08"/>
    <w:rsid w:val="00F76BA3"/>
    <w:rsid w:val="00F81D9A"/>
    <w:rsid w:val="00F84640"/>
    <w:rsid w:val="00F85DCD"/>
    <w:rsid w:val="00F875D2"/>
    <w:rsid w:val="00F90121"/>
    <w:rsid w:val="00F90490"/>
    <w:rsid w:val="00F91923"/>
    <w:rsid w:val="00F93577"/>
    <w:rsid w:val="00F94AE4"/>
    <w:rsid w:val="00F95ED3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B27C2"/>
    <w:rsid w:val="00FB47BF"/>
    <w:rsid w:val="00FC097D"/>
    <w:rsid w:val="00FC0A54"/>
    <w:rsid w:val="00FC2F2E"/>
    <w:rsid w:val="00FC3A41"/>
    <w:rsid w:val="00FC5415"/>
    <w:rsid w:val="00FD314F"/>
    <w:rsid w:val="00FD3F68"/>
    <w:rsid w:val="00FD6099"/>
    <w:rsid w:val="00FD668C"/>
    <w:rsid w:val="00FD6BBF"/>
    <w:rsid w:val="00FD707C"/>
    <w:rsid w:val="00FE51BD"/>
    <w:rsid w:val="00FE5BC4"/>
    <w:rsid w:val="00FE5DC3"/>
    <w:rsid w:val="00FF1779"/>
    <w:rsid w:val="00FF1915"/>
    <w:rsid w:val="00FF1F76"/>
    <w:rsid w:val="00FF2340"/>
    <w:rsid w:val="00FF60C7"/>
    <w:rsid w:val="00FF7392"/>
    <w:rsid w:val="02C62E53"/>
    <w:rsid w:val="15A203C2"/>
    <w:rsid w:val="16FF0996"/>
    <w:rsid w:val="1EDA26A0"/>
    <w:rsid w:val="1FBFE7C3"/>
    <w:rsid w:val="278B3026"/>
    <w:rsid w:val="27E93D9F"/>
    <w:rsid w:val="2DD76A71"/>
    <w:rsid w:val="2FB27A06"/>
    <w:rsid w:val="32262109"/>
    <w:rsid w:val="33DC16DE"/>
    <w:rsid w:val="3B424DFF"/>
    <w:rsid w:val="47BB7E2A"/>
    <w:rsid w:val="47FF03A3"/>
    <w:rsid w:val="4AD06373"/>
    <w:rsid w:val="4CF86E4E"/>
    <w:rsid w:val="4E403472"/>
    <w:rsid w:val="67E27F7C"/>
    <w:rsid w:val="67FFC6D8"/>
    <w:rsid w:val="6FFE4A83"/>
    <w:rsid w:val="7084683E"/>
    <w:rsid w:val="75391497"/>
    <w:rsid w:val="762B046C"/>
    <w:rsid w:val="772F0492"/>
    <w:rsid w:val="79F4A3E1"/>
    <w:rsid w:val="7EFE87D3"/>
    <w:rsid w:val="B73D53CD"/>
    <w:rsid w:val="DFDF77AB"/>
    <w:rsid w:val="EFFBE150"/>
    <w:rsid w:val="F49E2C7A"/>
    <w:rsid w:val="F8F95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 w:val="0"/>
      <w:snapToGrid w:val="0"/>
      <w:spacing w:before="312" w:beforeLines="100" w:after="312" w:afterLines="100"/>
      <w:jc w:val="center"/>
      <w:outlineLvl w:val="0"/>
    </w:pPr>
    <w:rPr>
      <w:rFonts w:ascii="宋体" w:hAnsi="宋体" w:eastAsia="黑体" w:cs="宋体"/>
      <w:b/>
      <w:bCs/>
      <w:kern w:val="36"/>
      <w:sz w:val="32"/>
      <w:szCs w:val="22"/>
      <w:lang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left="0" w:right="0"/>
      <w:jc w:val="left"/>
    </w:pPr>
    <w:rPr>
      <w:rFonts w:ascii="Tahoma" w:hAnsi="Tahoma" w:eastAsia="微软雅黑" w:cs="Times New Roman"/>
      <w:kern w:val="0"/>
      <w:sz w:val="24"/>
      <w:szCs w:val="22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脚 Char"/>
    <w:basedOn w:val="9"/>
    <w:link w:val="4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2">
    <w:name w:val="页眉 Char"/>
    <w:basedOn w:val="9"/>
    <w:link w:val="5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paragraph" w:customStyle="1" w:styleId="13">
    <w:name w:val="Normal (Web)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htf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Microsoft</Company>
  <Pages>1</Pages>
  <Words>9</Words>
  <Characters>57</Characters>
  <Lines>1</Lines>
  <Paragraphs>1</Paragraphs>
  <TotalTime>5</TotalTime>
  <ScaleCrop>false</ScaleCrop>
  <LinksUpToDate>false</LinksUpToDate>
  <CharactersWithSpaces>65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2010-05-15T02:00:00Z</dcterms:created>
  <dc:creator>珠海市依法治市工作领导小组办公室:</dc:creator>
  <cp:lastModifiedBy>thtf</cp:lastModifiedBy>
  <dcterms:modified xsi:type="dcterms:W3CDTF">2021-12-01T09:55:01Z</dcterms:modified>
  <dc:title>_x0001_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