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内蒙古自治区人民政府关于废止和宣布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失效部分行政规范性文件的通知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内政发〔2024〕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现将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《内蒙古自治区人民政府废止和宣布失效行政规范性文件目录》印发给你们，纳入目录的行政规范性文件自本通知印发之日起停止执行，不再作为行政管理的依据。各地区各部门单位要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对出台的相关行政规范性文件及时清理，做好政策衔接。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"/>
          <w:tab w:val="left" w:pos="7560"/>
        </w:tabs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202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40" w:lineRule="auto"/>
        <w:textAlignment w:val="auto"/>
        <w:rPr>
          <w:rFonts w:hint="eastAsia" w:ascii="仿宋_GB2312" w:eastAsia="仿宋_GB2312"/>
          <w:b w:val="0"/>
          <w:bCs/>
          <w:color w:val="auto"/>
          <w:sz w:val="28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28"/>
          <w:lang w:eastAsia="zh-CN"/>
        </w:rPr>
        <w:drawing>
          <wp:inline distT="0" distB="0" distL="114300" distR="114300">
            <wp:extent cx="5686425" cy="7575550"/>
            <wp:effectExtent l="0" t="0" r="9525" b="6350"/>
            <wp:docPr id="2" name="图片 8" descr="C:\Users\Administrator.WIN-OVGUSULTFN3\Desktop\内政发20.jpg内政发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C:\Users\Administrator.WIN-OVGUSULTFN3\Desktop\内政发20.jpg内政发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5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40" w:lineRule="auto"/>
        <w:textAlignment w:val="auto"/>
        <w:rPr>
          <w:rFonts w:hint="eastAsia" w:ascii="仿宋_GB2312" w:eastAsia="仿宋_GB2312"/>
          <w:b w:val="0"/>
          <w:bCs/>
          <w:color w:val="auto"/>
          <w:sz w:val="28"/>
          <w:lang w:eastAsia="zh-CN"/>
        </w:rPr>
      </w:pPr>
      <w:bookmarkStart w:id="1" w:name="_GoBack"/>
      <w:r>
        <w:rPr>
          <w:rFonts w:hint="eastAsia" w:ascii="仿宋_GB2312" w:eastAsia="仿宋_GB2312"/>
          <w:b w:val="0"/>
          <w:bCs/>
          <w:color w:val="auto"/>
          <w:sz w:val="28"/>
          <w:lang w:eastAsia="zh-CN"/>
        </w:rPr>
        <w:drawing>
          <wp:inline distT="0" distB="0" distL="114300" distR="114300">
            <wp:extent cx="5682615" cy="6439535"/>
            <wp:effectExtent l="0" t="0" r="13335" b="18415"/>
            <wp:docPr id="3" name="图片 9" descr="内政发20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内政发20_页面_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b w:val="0"/>
          <w:bCs/>
          <w:color w:val="auto"/>
          <w:sz w:val="28"/>
        </w:rPr>
      </w:pPr>
    </w:p>
    <w:tbl>
      <w:tblPr>
        <w:tblStyle w:val="10"/>
        <w:tblW w:w="8982" w:type="dxa"/>
        <w:tblInd w:w="96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/>
              <w:textAlignment w:val="auto"/>
              <w:rPr>
                <w:rFonts w:hint="eastAsia" w:ascii="仿宋_GB2312" w:hAnsi="Calibri" w:eastAsia="仿宋_GB2312" w:cs="Mongolian Baiti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</w:t>
            </w:r>
            <w:r>
              <w:rPr>
                <w:rFonts w:hint="eastAsia" w:ascii="仿宋_GB2312" w:hAnsi="Calibri" w:eastAsia="仿宋_GB2312" w:cs="Mongolian Baiti"/>
                <w:sz w:val="28"/>
              </w:rPr>
              <w:t>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48" w:leftChars="499" w:right="210" w:rightChars="100" w:firstLine="0" w:firstLineChars="0"/>
              <w:textAlignment w:val="auto"/>
              <w:rPr>
                <w:rFonts w:hint="eastAsia" w:ascii="仿宋_GB2312" w:hAnsi="Calibri" w:eastAsia="仿宋_GB2312" w:cs="Mongolian Baiti"/>
                <w:spacing w:val="-6"/>
                <w:sz w:val="28"/>
              </w:rPr>
            </w:pPr>
            <w:r>
              <w:rPr>
                <w:rFonts w:hint="eastAsia" w:ascii="仿宋_GB2312" w:hAnsi="Calibri" w:eastAsia="仿宋_GB2312" w:cs="Mongolian Baiti"/>
                <w:spacing w:val="-6"/>
                <w:sz w:val="28"/>
              </w:rPr>
              <w:t>自治区人大常委会办公厅、政协办公厅，</w:t>
            </w:r>
            <w:r>
              <w:rPr>
                <w:rFonts w:hint="eastAsia" w:ascii="仿宋_GB2312" w:hAnsi="Calibri" w:eastAsia="仿宋_GB2312" w:cs="Mongolian Baiti"/>
                <w:spacing w:val="-6"/>
                <w:sz w:val="28"/>
                <w:lang w:eastAsia="zh-CN"/>
              </w:rPr>
              <w:t>自治区</w:t>
            </w:r>
            <w:r>
              <w:rPr>
                <w:rFonts w:hint="eastAsia" w:ascii="仿宋_GB2312" w:hAnsi="Calibri" w:eastAsia="仿宋_GB2312" w:cs="Mongolian Baiti"/>
                <w:spacing w:val="-6"/>
                <w:sz w:val="28"/>
              </w:rPr>
              <w:t>高级人民法院，检察院。</w:t>
            </w:r>
          </w:p>
          <w:p>
            <w:pPr>
              <w:spacing w:line="400" w:lineRule="exact"/>
              <w:ind w:left="0" w:leftChars="0" w:firstLine="1078" w:firstLineChars="38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Calibri" w:eastAsia="仿宋_GB2312" w:cs="Mongolian Baiti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2" w:type="dxa"/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内蒙古自治区人民政府办公厅文电处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  <w:r>
        <w:rPr>
          <w:rFonts w:ascii="宋体" w:hAnsi="宋体" w:cs="宋体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8227060</wp:posOffset>
                </wp:positionV>
                <wp:extent cx="1943100" cy="891540"/>
                <wp:effectExtent l="0" t="0" r="0" b="381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0" w:name="二维条码"/>
                            <w:bookmarkEnd w:id="0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515110" cy="423545"/>
                                  <wp:effectExtent l="0" t="0" r="8890" b="14605"/>
                                  <wp:docPr id="4" name="图片 3" descr="C:\Users\Administrator.WIN-OVGUSULTFN3\Desktop\NZF20.jpgNZF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3" descr="C:\Users\Administrator.WIN-OVGUSULTFN3\Desktop\NZF20.jpgNZF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511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87.75pt;margin-top:647.8pt;height:70.2pt;width:153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qbwF2wAAAA0BAAAPAAAAAAAAAAEAIAAAACIAAABkcnMvZG93bnJldi54&#10;bWxQSwECFAAUAAAACACHTuJAeOlH4r4BAABz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</w:pPr>
                      <w:bookmarkStart w:id="0" w:name="二维条码"/>
                      <w:bookmarkEnd w:id="0"/>
                      <w:r>
                        <w:rPr>
                          <w:rFonts w:hint="eastAsia" w:eastAsia="宋体"/>
                          <w:sz w:val="52"/>
                          <w:szCs w:val="52"/>
                          <w:lang w:eastAsia="zh-CN"/>
                        </w:rPr>
                        <w:drawing>
                          <wp:inline distT="0" distB="0" distL="114300" distR="114300">
                            <wp:extent cx="1515110" cy="423545"/>
                            <wp:effectExtent l="0" t="0" r="8890" b="14605"/>
                            <wp:docPr id="4" name="图片 3" descr="C:\Users\Administrator.WIN-OVGUSULTFN3\Desktop\NZF20.jpgNZF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3" descr="C:\Users\Administrator.WIN-OVGUSULTFN3\Desktop\NZF20.jpgNZF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511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452" w:y="-23"/>
      <w:rPr>
        <w:rStyle w:val="13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892" w:y="-23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FBF63"/>
    <w:multiLevelType w:val="multilevel"/>
    <w:tmpl w:val="FAFFBF63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3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CDCC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284C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85643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0515D"/>
    <w:rsid w:val="001106F2"/>
    <w:rsid w:val="00110B09"/>
    <w:rsid w:val="001116CA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B89"/>
    <w:rsid w:val="00127D04"/>
    <w:rsid w:val="001303D3"/>
    <w:rsid w:val="001316F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47A06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083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5857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A33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04F2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141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07DE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21"/>
    <w:rsid w:val="003A31A0"/>
    <w:rsid w:val="003A326C"/>
    <w:rsid w:val="003A3696"/>
    <w:rsid w:val="003A42FA"/>
    <w:rsid w:val="003A5841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47F6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68A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313F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47C1"/>
    <w:rsid w:val="005903E6"/>
    <w:rsid w:val="005906A6"/>
    <w:rsid w:val="00590E74"/>
    <w:rsid w:val="00593B63"/>
    <w:rsid w:val="005A1F8D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02E7"/>
    <w:rsid w:val="0063404D"/>
    <w:rsid w:val="00637C57"/>
    <w:rsid w:val="00640710"/>
    <w:rsid w:val="00642967"/>
    <w:rsid w:val="00643C82"/>
    <w:rsid w:val="00650291"/>
    <w:rsid w:val="006504F8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1DB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05C"/>
    <w:rsid w:val="006F4AF1"/>
    <w:rsid w:val="006F6C03"/>
    <w:rsid w:val="006F793B"/>
    <w:rsid w:val="006F7A1E"/>
    <w:rsid w:val="007014BE"/>
    <w:rsid w:val="00704458"/>
    <w:rsid w:val="00705A3B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2BD"/>
    <w:rsid w:val="007566F0"/>
    <w:rsid w:val="00756F77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1BE0"/>
    <w:rsid w:val="00904292"/>
    <w:rsid w:val="00910626"/>
    <w:rsid w:val="00910AC9"/>
    <w:rsid w:val="0091236B"/>
    <w:rsid w:val="009135EF"/>
    <w:rsid w:val="00913DB1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192"/>
    <w:rsid w:val="00A03333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2ED"/>
    <w:rsid w:val="00A42363"/>
    <w:rsid w:val="00A42678"/>
    <w:rsid w:val="00A44782"/>
    <w:rsid w:val="00A51056"/>
    <w:rsid w:val="00A52ADA"/>
    <w:rsid w:val="00A54A96"/>
    <w:rsid w:val="00A55F01"/>
    <w:rsid w:val="00A5779D"/>
    <w:rsid w:val="00A57AB0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5F2C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62CF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8DD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3D1C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25E7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51A5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6480"/>
    <w:rsid w:val="00DF761C"/>
    <w:rsid w:val="00E0152C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20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A7412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646"/>
    <w:rsid w:val="00ED7EF1"/>
    <w:rsid w:val="00EE610D"/>
    <w:rsid w:val="00EE6A58"/>
    <w:rsid w:val="00EF5668"/>
    <w:rsid w:val="00EF59D3"/>
    <w:rsid w:val="00EF7BA0"/>
    <w:rsid w:val="00F00288"/>
    <w:rsid w:val="00F017E0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045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15"/>
    <w:rsid w:val="00FF2340"/>
    <w:rsid w:val="00FF60C7"/>
    <w:rsid w:val="00FF7392"/>
    <w:rsid w:val="03C9305A"/>
    <w:rsid w:val="0C690854"/>
    <w:rsid w:val="0F6E701B"/>
    <w:rsid w:val="16185BD1"/>
    <w:rsid w:val="1A3A4DBC"/>
    <w:rsid w:val="1DD11934"/>
    <w:rsid w:val="1ED24BFE"/>
    <w:rsid w:val="1F48029C"/>
    <w:rsid w:val="26061770"/>
    <w:rsid w:val="28B640A0"/>
    <w:rsid w:val="2E84799A"/>
    <w:rsid w:val="3035202B"/>
    <w:rsid w:val="338A1A32"/>
    <w:rsid w:val="370A6D13"/>
    <w:rsid w:val="466F7F9F"/>
    <w:rsid w:val="499F0266"/>
    <w:rsid w:val="4C134A8D"/>
    <w:rsid w:val="50040838"/>
    <w:rsid w:val="553A54AD"/>
    <w:rsid w:val="5DFFCDCC"/>
    <w:rsid w:val="5FE6938F"/>
    <w:rsid w:val="5FFD29E1"/>
    <w:rsid w:val="6A1C2667"/>
    <w:rsid w:val="6A7C17F9"/>
    <w:rsid w:val="6BFE2493"/>
    <w:rsid w:val="6DFA1037"/>
    <w:rsid w:val="6ECF23D3"/>
    <w:rsid w:val="706252D7"/>
    <w:rsid w:val="75765346"/>
    <w:rsid w:val="75BFBAC0"/>
    <w:rsid w:val="76E836F1"/>
    <w:rsid w:val="79B86E45"/>
    <w:rsid w:val="7DFEC8E5"/>
    <w:rsid w:val="BECF48F7"/>
    <w:rsid w:val="BFEFCF76"/>
    <w:rsid w:val="C7F37B84"/>
    <w:rsid w:val="CFED79C9"/>
    <w:rsid w:val="F3FC6658"/>
    <w:rsid w:val="FD76567F"/>
    <w:rsid w:val="FEDF87E4"/>
    <w:rsid w:val="FF13E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5"/>
    <w:next w:val="1"/>
    <w:qFormat/>
    <w:uiPriority w:val="9"/>
    <w:pPr>
      <w:keepNext/>
      <w:keepLines/>
      <w:widowControl w:val="0"/>
      <w:numPr>
        <w:ilvl w:val="4"/>
        <w:numId w:val="1"/>
      </w:numPr>
      <w:jc w:val="both"/>
      <w:outlineLvl w:val="4"/>
    </w:pPr>
    <w:rPr>
      <w:rFonts w:ascii="FreeSerif" w:hAnsi="FreeSerif" w:eastAsia="仿宋" w:cs="Times New Roman"/>
      <w:b/>
      <w:bCs/>
      <w:kern w:val="2"/>
      <w:sz w:val="32"/>
      <w:szCs w:val="28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bidi w:val="0"/>
      <w:spacing w:before="0" w:after="140" w:line="276" w:lineRule="auto"/>
    </w:pPr>
    <w:rPr>
      <w:rFonts w:ascii="Calibri" w:hAnsi="Calibri" w:eastAsia="宋体" w:cs="Times New Roman"/>
      <w:color w:val="auto"/>
      <w:szCs w:val="24"/>
      <w:lang w:bidi="ar-SA"/>
    </w:r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Date"/>
    <w:basedOn w:val="1"/>
    <w:next w:val="1"/>
    <w:link w:val="15"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paragraph" w:customStyle="1" w:styleId="14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character" w:customStyle="1" w:styleId="15">
    <w:name w:val=" Char Char1"/>
    <w:basedOn w:val="12"/>
    <w:link w:val="5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6">
    <w:name w:val=" Char Char2"/>
    <w:basedOn w:val="12"/>
    <w:link w:val="7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7">
    <w:name w:val=" Char Char"/>
    <w:basedOn w:val="12"/>
    <w:link w:val="8"/>
    <w:semiHidden/>
    <w:uiPriority w:val="99"/>
    <w:rPr>
      <w:rFonts w:ascii="Calibri" w:hAnsi="Calibri" w:eastAsia="宋体" w:cs="Mongolian Bait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79</Characters>
  <Lines>1</Lines>
  <Paragraphs>1</Paragraphs>
  <TotalTime>11</TotalTime>
  <ScaleCrop>false</ScaleCrop>
  <LinksUpToDate>false</LinksUpToDate>
  <CharactersWithSpaces>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2012-09-19T13:07:00Z</dcterms:created>
  <dc:creator>王蕾:打印</dc:creator>
  <cp:lastModifiedBy>韩君:处室负责人审核</cp:lastModifiedBy>
  <dcterms:modified xsi:type="dcterms:W3CDTF">2024-07-23T02:21:22Z</dcterms:modified>
  <dc:title>_x0001_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