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内蒙古自治区人民政府关于公布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第二批内蒙古自治区历史文化名镇名村的通知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内政字〔2021〕112号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1" w:name="_GoBack"/>
      <w:r>
        <w:rPr>
          <w:rFonts w:hint="eastAsia" w:ascii="仿宋" w:hAnsi="仿宋" w:eastAsia="仿宋" w:cs="仿宋"/>
          <w:color w:val="auto"/>
          <w:sz w:val="32"/>
          <w:szCs w:val="32"/>
        </w:rPr>
        <w:t>各盟行政公署、市人民政府，自治区各委、办、厅、局，各大企业、事业单位：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为更好地保护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、传承中华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优秀历史文化遗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，促进村镇传统格局、历史风貌以及优秀传统建筑艺术的传承和延续，提升我区村镇建设的历史文化内涵，</w:t>
      </w:r>
      <w:r>
        <w:rPr>
          <w:rFonts w:hint="eastAsia" w:ascii="仿宋" w:hAnsi="仿宋" w:eastAsia="仿宋" w:cs="仿宋"/>
          <w:sz w:val="32"/>
          <w:szCs w:val="32"/>
        </w:rPr>
        <w:t>自治区人民政府批准自治区住房城乡建设厅、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文化和旅游厅</w:t>
      </w:r>
      <w:r>
        <w:rPr>
          <w:rFonts w:hint="eastAsia" w:ascii="仿宋" w:hAnsi="仿宋" w:eastAsia="仿宋" w:cs="仿宋"/>
          <w:sz w:val="32"/>
          <w:szCs w:val="32"/>
        </w:rPr>
        <w:t>确定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包头市土默特右旗美岱召镇、包头市达尔罕茂明安联合旗百灵庙镇、呼伦贝尔市陈巴尔虎旗呼和诺尔镇、阿拉善盟额济纳旗苏泊淖尔苏木伊布图嘎查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内蒙古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自治区历史文化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名镇名村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，现予公布。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各部门要充分认识保护历史文化遗产的重要性和紧迫性，依照《中华人民共和国城乡规划法》《历史文化名城名镇名村保护条例》《内蒙古自治区城乡规划条例》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《中共中央办公厅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、国务院办公厅关于在城乡建设中加强历史文化保护传承的意见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等有关规定，切实加强历史文化名镇、名村保护与管理工作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科学处理经济社会发展与历史文化遗产保护的关系，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认真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做好历史文化名镇、名村保护规划编制工作，积极改善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苏木乡镇、嘎查村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基础设施和人居环境，激发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苏木乡镇、嘎查村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活力，不断继承和弘扬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优秀传统文化，为文化强区建设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出新的贡献。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批内蒙古自治区历史文化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名镇名村</w:t>
      </w:r>
      <w:r>
        <w:rPr>
          <w:rFonts w:hint="eastAsia" w:ascii="仿宋" w:hAnsi="仿宋" w:eastAsia="仿宋" w:cs="仿宋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pacing w:val="-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pacing w:val="-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pacing w:val="-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pacing w:val="-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pacing w:val="-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right="0" w:rightChars="0" w:firstLine="4800" w:firstLineChars="15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bookmarkEnd w:id="1"/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批内蒙古自治区历史文化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名镇名村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160" w:firstLineChars="5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一、第二批</w:t>
      </w:r>
      <w:r>
        <w:rPr>
          <w:rFonts w:hint="eastAsia" w:ascii="黑体" w:hAnsi="黑体" w:eastAsia="黑体" w:cs="黑体"/>
          <w:sz w:val="32"/>
          <w:szCs w:val="32"/>
        </w:rPr>
        <w:t>内蒙古自治区历史文化名镇（共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包头市土默特右旗美岱召镇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包头市达尔罕茂明安联合旗百灵庙镇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呼伦贝尔市陈巴尔虎旗呼和诺尔镇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二、第二批内蒙古自治区历史文化名村（共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阿拉善盟额济纳旗苏泊淖尔苏木伊布图嘎查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160" w:firstLineChars="5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160" w:firstLineChars="5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400" w:lineRule="exact"/>
        <w:ind w:left="315" w:leftChars="150" w:right="315" w:rightChars="15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抄送：自治区党委各部门，内蒙古军区，武警内蒙古总队。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400" w:lineRule="exact"/>
        <w:ind w:left="1153" w:leftChars="549" w:right="315" w:rightChars="15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自治区人大常委会办公厅、政协办公厅，高级人民法院，检</w:t>
      </w:r>
      <w:r>
        <w:rPr>
          <w:rFonts w:hint="eastAsia" w:ascii="仿宋" w:hAnsi="仿宋" w:eastAsia="仿宋" w:cs="仿宋"/>
          <w:sz w:val="28"/>
          <w:szCs w:val="28"/>
        </w:rPr>
        <w:t>察院。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400" w:lineRule="exact"/>
        <w:ind w:left="315" w:leftChars="150" w:right="315" w:rightChars="150" w:firstLine="840" w:firstLineChars="3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各人民团体，新闻单位。</w:t>
      </w:r>
      <w:bookmarkStart w:id="0" w:name="印章"/>
      <w:bookmarkEnd w:id="0"/>
    </w:p>
    <w:sectPr>
      <w:footerReference r:id="rId3" w:type="default"/>
      <w:footerReference r:id="rId4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9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3C"/>
    <w:rsid w:val="000711CB"/>
    <w:rsid w:val="000A6772"/>
    <w:rsid w:val="000B7F4F"/>
    <w:rsid w:val="001155A9"/>
    <w:rsid w:val="00127F7A"/>
    <w:rsid w:val="00136CCB"/>
    <w:rsid w:val="00140A57"/>
    <w:rsid w:val="001727E2"/>
    <w:rsid w:val="001863EE"/>
    <w:rsid w:val="001953FD"/>
    <w:rsid w:val="001B7709"/>
    <w:rsid w:val="001C439A"/>
    <w:rsid w:val="001C5B4A"/>
    <w:rsid w:val="001D527F"/>
    <w:rsid w:val="001F6D77"/>
    <w:rsid w:val="00201EE7"/>
    <w:rsid w:val="00210656"/>
    <w:rsid w:val="00245185"/>
    <w:rsid w:val="0025151A"/>
    <w:rsid w:val="00256223"/>
    <w:rsid w:val="00292717"/>
    <w:rsid w:val="00294CCA"/>
    <w:rsid w:val="002B513C"/>
    <w:rsid w:val="002D558A"/>
    <w:rsid w:val="002F0860"/>
    <w:rsid w:val="002F4156"/>
    <w:rsid w:val="00302982"/>
    <w:rsid w:val="00311ECF"/>
    <w:rsid w:val="00321F00"/>
    <w:rsid w:val="00323128"/>
    <w:rsid w:val="00352D30"/>
    <w:rsid w:val="0035569E"/>
    <w:rsid w:val="003657B5"/>
    <w:rsid w:val="003666D8"/>
    <w:rsid w:val="00380031"/>
    <w:rsid w:val="003A34B5"/>
    <w:rsid w:val="003B03A2"/>
    <w:rsid w:val="003C62FC"/>
    <w:rsid w:val="003C6729"/>
    <w:rsid w:val="003E42FA"/>
    <w:rsid w:val="003F0A3A"/>
    <w:rsid w:val="004500BF"/>
    <w:rsid w:val="00483E09"/>
    <w:rsid w:val="004B1D0C"/>
    <w:rsid w:val="004B3310"/>
    <w:rsid w:val="004D5A3E"/>
    <w:rsid w:val="00506EF0"/>
    <w:rsid w:val="00510256"/>
    <w:rsid w:val="00520F77"/>
    <w:rsid w:val="00526713"/>
    <w:rsid w:val="005703D5"/>
    <w:rsid w:val="00594E9F"/>
    <w:rsid w:val="005A4111"/>
    <w:rsid w:val="005F023A"/>
    <w:rsid w:val="00644794"/>
    <w:rsid w:val="006D547B"/>
    <w:rsid w:val="007069D0"/>
    <w:rsid w:val="007273DF"/>
    <w:rsid w:val="00727E1F"/>
    <w:rsid w:val="00755D27"/>
    <w:rsid w:val="00784E1F"/>
    <w:rsid w:val="00785E92"/>
    <w:rsid w:val="0079537E"/>
    <w:rsid w:val="007A69C5"/>
    <w:rsid w:val="008023DD"/>
    <w:rsid w:val="0080603E"/>
    <w:rsid w:val="008408A0"/>
    <w:rsid w:val="00841E07"/>
    <w:rsid w:val="008A067A"/>
    <w:rsid w:val="008B7127"/>
    <w:rsid w:val="008D6179"/>
    <w:rsid w:val="008E482C"/>
    <w:rsid w:val="008F458D"/>
    <w:rsid w:val="009033D4"/>
    <w:rsid w:val="00906E7D"/>
    <w:rsid w:val="00907C10"/>
    <w:rsid w:val="009478A3"/>
    <w:rsid w:val="00987B88"/>
    <w:rsid w:val="009B2AF9"/>
    <w:rsid w:val="009C108E"/>
    <w:rsid w:val="009D7C83"/>
    <w:rsid w:val="00A03E41"/>
    <w:rsid w:val="00A93477"/>
    <w:rsid w:val="00AD6263"/>
    <w:rsid w:val="00B13086"/>
    <w:rsid w:val="00B316BC"/>
    <w:rsid w:val="00B32830"/>
    <w:rsid w:val="00B33ED2"/>
    <w:rsid w:val="00B37940"/>
    <w:rsid w:val="00B47421"/>
    <w:rsid w:val="00B52F22"/>
    <w:rsid w:val="00B558E6"/>
    <w:rsid w:val="00B8542C"/>
    <w:rsid w:val="00B94AAC"/>
    <w:rsid w:val="00BB4C84"/>
    <w:rsid w:val="00BD4B1D"/>
    <w:rsid w:val="00C664B2"/>
    <w:rsid w:val="00C7176B"/>
    <w:rsid w:val="00C762ED"/>
    <w:rsid w:val="00CA38C5"/>
    <w:rsid w:val="00CC545B"/>
    <w:rsid w:val="00D3579F"/>
    <w:rsid w:val="00D42AB9"/>
    <w:rsid w:val="00D6308D"/>
    <w:rsid w:val="00D65E6E"/>
    <w:rsid w:val="00D76E3C"/>
    <w:rsid w:val="00D950D3"/>
    <w:rsid w:val="00D95FE5"/>
    <w:rsid w:val="00DD4FCD"/>
    <w:rsid w:val="00DD69C3"/>
    <w:rsid w:val="00E112BC"/>
    <w:rsid w:val="00E229AC"/>
    <w:rsid w:val="00E36E9C"/>
    <w:rsid w:val="00E37020"/>
    <w:rsid w:val="00E42E6B"/>
    <w:rsid w:val="00E90A17"/>
    <w:rsid w:val="00EA327E"/>
    <w:rsid w:val="00EC3B83"/>
    <w:rsid w:val="00EF5E27"/>
    <w:rsid w:val="00EF6DD9"/>
    <w:rsid w:val="00F0250D"/>
    <w:rsid w:val="00F543CE"/>
    <w:rsid w:val="00F66780"/>
    <w:rsid w:val="00F71128"/>
    <w:rsid w:val="0100355A"/>
    <w:rsid w:val="01EA2BFC"/>
    <w:rsid w:val="025F56E3"/>
    <w:rsid w:val="03314B6C"/>
    <w:rsid w:val="04203E6A"/>
    <w:rsid w:val="05165112"/>
    <w:rsid w:val="059623FC"/>
    <w:rsid w:val="060B0FC0"/>
    <w:rsid w:val="06E73C52"/>
    <w:rsid w:val="07C20B2E"/>
    <w:rsid w:val="086F3935"/>
    <w:rsid w:val="08753EAC"/>
    <w:rsid w:val="09180F4B"/>
    <w:rsid w:val="098A0CD3"/>
    <w:rsid w:val="0A640F82"/>
    <w:rsid w:val="0B020CAA"/>
    <w:rsid w:val="0B15372B"/>
    <w:rsid w:val="0DA33C06"/>
    <w:rsid w:val="0EED5BB5"/>
    <w:rsid w:val="0EF62176"/>
    <w:rsid w:val="0F394E59"/>
    <w:rsid w:val="11333A28"/>
    <w:rsid w:val="114C7337"/>
    <w:rsid w:val="11531AEB"/>
    <w:rsid w:val="118A27FD"/>
    <w:rsid w:val="121B6780"/>
    <w:rsid w:val="12742F24"/>
    <w:rsid w:val="12D1312D"/>
    <w:rsid w:val="12D663AA"/>
    <w:rsid w:val="12E429CC"/>
    <w:rsid w:val="12EA7D8C"/>
    <w:rsid w:val="13371C80"/>
    <w:rsid w:val="134F3397"/>
    <w:rsid w:val="138F6BBC"/>
    <w:rsid w:val="157D1136"/>
    <w:rsid w:val="15964819"/>
    <w:rsid w:val="16793FA7"/>
    <w:rsid w:val="17C90931"/>
    <w:rsid w:val="18525D4A"/>
    <w:rsid w:val="18903E3D"/>
    <w:rsid w:val="18F24158"/>
    <w:rsid w:val="193F609E"/>
    <w:rsid w:val="19A12E73"/>
    <w:rsid w:val="1A227245"/>
    <w:rsid w:val="1AB65866"/>
    <w:rsid w:val="1BCB0FE8"/>
    <w:rsid w:val="1C2C6044"/>
    <w:rsid w:val="1CAA3695"/>
    <w:rsid w:val="1CD24E4F"/>
    <w:rsid w:val="20462478"/>
    <w:rsid w:val="21796000"/>
    <w:rsid w:val="217C660D"/>
    <w:rsid w:val="22425660"/>
    <w:rsid w:val="23C81DDC"/>
    <w:rsid w:val="24CC14DF"/>
    <w:rsid w:val="250F12C3"/>
    <w:rsid w:val="25A13483"/>
    <w:rsid w:val="25FB133D"/>
    <w:rsid w:val="265750BE"/>
    <w:rsid w:val="271F7131"/>
    <w:rsid w:val="28914913"/>
    <w:rsid w:val="2A2A4A12"/>
    <w:rsid w:val="2B604F61"/>
    <w:rsid w:val="2C627EA6"/>
    <w:rsid w:val="2CA12535"/>
    <w:rsid w:val="2DED2565"/>
    <w:rsid w:val="2F1F2D00"/>
    <w:rsid w:val="2F8F5C47"/>
    <w:rsid w:val="2FF52A35"/>
    <w:rsid w:val="300549ED"/>
    <w:rsid w:val="30D6766E"/>
    <w:rsid w:val="314255D4"/>
    <w:rsid w:val="31DF767A"/>
    <w:rsid w:val="32111DDE"/>
    <w:rsid w:val="32E15257"/>
    <w:rsid w:val="33156E89"/>
    <w:rsid w:val="33C6149D"/>
    <w:rsid w:val="34260B7C"/>
    <w:rsid w:val="34C22BCF"/>
    <w:rsid w:val="37E84C3E"/>
    <w:rsid w:val="381062C9"/>
    <w:rsid w:val="38331211"/>
    <w:rsid w:val="3A8C02AC"/>
    <w:rsid w:val="3A9F5CE1"/>
    <w:rsid w:val="3AFA5E29"/>
    <w:rsid w:val="3B342E1A"/>
    <w:rsid w:val="3BFFBC10"/>
    <w:rsid w:val="3C084608"/>
    <w:rsid w:val="3C5D0650"/>
    <w:rsid w:val="3C600C61"/>
    <w:rsid w:val="3C91199E"/>
    <w:rsid w:val="3D491036"/>
    <w:rsid w:val="3D7C0394"/>
    <w:rsid w:val="3E8003A9"/>
    <w:rsid w:val="3EDF682A"/>
    <w:rsid w:val="3F312EC6"/>
    <w:rsid w:val="400D2BF2"/>
    <w:rsid w:val="4052505D"/>
    <w:rsid w:val="4115169E"/>
    <w:rsid w:val="4120212F"/>
    <w:rsid w:val="41593E8D"/>
    <w:rsid w:val="42486519"/>
    <w:rsid w:val="432F7902"/>
    <w:rsid w:val="44027A9F"/>
    <w:rsid w:val="44565AA0"/>
    <w:rsid w:val="455C1059"/>
    <w:rsid w:val="45B11045"/>
    <w:rsid w:val="46643A20"/>
    <w:rsid w:val="468D5125"/>
    <w:rsid w:val="47FF448F"/>
    <w:rsid w:val="48146BD1"/>
    <w:rsid w:val="4867137D"/>
    <w:rsid w:val="4990687A"/>
    <w:rsid w:val="4A1A67E3"/>
    <w:rsid w:val="4B2A0035"/>
    <w:rsid w:val="4C1D1CA6"/>
    <w:rsid w:val="4D6620D8"/>
    <w:rsid w:val="4DE7110A"/>
    <w:rsid w:val="4FD33F1F"/>
    <w:rsid w:val="4FE254D5"/>
    <w:rsid w:val="50694779"/>
    <w:rsid w:val="50773FD5"/>
    <w:rsid w:val="50E43AAE"/>
    <w:rsid w:val="53073279"/>
    <w:rsid w:val="5449766B"/>
    <w:rsid w:val="54DE5F3F"/>
    <w:rsid w:val="552F08A9"/>
    <w:rsid w:val="554E5145"/>
    <w:rsid w:val="55CB3A95"/>
    <w:rsid w:val="56B61D72"/>
    <w:rsid w:val="57A91ACF"/>
    <w:rsid w:val="5834686C"/>
    <w:rsid w:val="586143BF"/>
    <w:rsid w:val="58EA4193"/>
    <w:rsid w:val="59114A11"/>
    <w:rsid w:val="595812D2"/>
    <w:rsid w:val="596F4E0D"/>
    <w:rsid w:val="5A9E1AE3"/>
    <w:rsid w:val="5B92427C"/>
    <w:rsid w:val="5C6E3DBF"/>
    <w:rsid w:val="5D55568B"/>
    <w:rsid w:val="5D876EAE"/>
    <w:rsid w:val="5DB314CB"/>
    <w:rsid w:val="5DB9426F"/>
    <w:rsid w:val="5E343A38"/>
    <w:rsid w:val="5EDA1EE6"/>
    <w:rsid w:val="5F3A3590"/>
    <w:rsid w:val="5FB8760A"/>
    <w:rsid w:val="5FF917BA"/>
    <w:rsid w:val="604752CC"/>
    <w:rsid w:val="605D4BEB"/>
    <w:rsid w:val="60F02301"/>
    <w:rsid w:val="615E0799"/>
    <w:rsid w:val="616D096A"/>
    <w:rsid w:val="630A4618"/>
    <w:rsid w:val="648A77C8"/>
    <w:rsid w:val="64A52864"/>
    <w:rsid w:val="65515EDC"/>
    <w:rsid w:val="65D5317C"/>
    <w:rsid w:val="66F0491D"/>
    <w:rsid w:val="673C2F5C"/>
    <w:rsid w:val="67434723"/>
    <w:rsid w:val="67C742AE"/>
    <w:rsid w:val="680306F2"/>
    <w:rsid w:val="681712DC"/>
    <w:rsid w:val="687A1AF0"/>
    <w:rsid w:val="69C44F19"/>
    <w:rsid w:val="6A3166D4"/>
    <w:rsid w:val="6AA65896"/>
    <w:rsid w:val="6B0702BA"/>
    <w:rsid w:val="6C136738"/>
    <w:rsid w:val="6CE572CF"/>
    <w:rsid w:val="6D4F5F63"/>
    <w:rsid w:val="6DB42539"/>
    <w:rsid w:val="6EF27C4A"/>
    <w:rsid w:val="703429FB"/>
    <w:rsid w:val="705B34AB"/>
    <w:rsid w:val="70FD29FD"/>
    <w:rsid w:val="72A23C83"/>
    <w:rsid w:val="72C947CC"/>
    <w:rsid w:val="733776C0"/>
    <w:rsid w:val="733C0B87"/>
    <w:rsid w:val="7386492B"/>
    <w:rsid w:val="739B4827"/>
    <w:rsid w:val="73C16AEA"/>
    <w:rsid w:val="74124E9E"/>
    <w:rsid w:val="743C5603"/>
    <w:rsid w:val="75311614"/>
    <w:rsid w:val="75BB049D"/>
    <w:rsid w:val="76240541"/>
    <w:rsid w:val="77137DFD"/>
    <w:rsid w:val="779B202A"/>
    <w:rsid w:val="77E83C08"/>
    <w:rsid w:val="78325058"/>
    <w:rsid w:val="78851D11"/>
    <w:rsid w:val="79AE2F28"/>
    <w:rsid w:val="7A1C6E15"/>
    <w:rsid w:val="7A514004"/>
    <w:rsid w:val="7B096285"/>
    <w:rsid w:val="7B9229A2"/>
    <w:rsid w:val="7BB13C3E"/>
    <w:rsid w:val="7CC000C8"/>
    <w:rsid w:val="7E357C44"/>
    <w:rsid w:val="7E4C6177"/>
    <w:rsid w:val="7E63409A"/>
    <w:rsid w:val="7F301642"/>
    <w:rsid w:val="CAFC31A4"/>
    <w:rsid w:val="DBFC77C8"/>
    <w:rsid w:val="DFDC7E10"/>
    <w:rsid w:val="EBFEAB16"/>
    <w:rsid w:val="FBAD63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1"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customStyle="1" w:styleId="10">
    <w:name w:val="日期 Char"/>
    <w:link w:val="2"/>
    <w:uiPriority w:val="0"/>
    <w:rPr>
      <w:rFonts w:ascii="Times New Roman" w:hAnsi="Times New Roman" w:eastAsia="宋体" w:cs="Times New Roman"/>
    </w:rPr>
  </w:style>
  <w:style w:type="character" w:customStyle="1" w:styleId="11">
    <w:name w:val="批注框文本 Char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眉 Char"/>
    <w:link w:val="5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thtf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Lenovo (Beijing) Limited</Company>
  <Pages>1</Pages>
  <Words>3</Words>
  <Characters>21</Characters>
  <Lines>1</Lines>
  <Paragraphs>1</Paragraphs>
  <TotalTime>3</TotalTime>
  <ScaleCrop>false</ScaleCrop>
  <LinksUpToDate>false</LinksUpToDate>
  <CharactersWithSpaces>23</CharactersWithSpaces>
  <Application>WPS Office_11.8.2.9900_F1E327BC-269C-435d-A152-05C5408002CA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2020-09-13T02:30:00Z</dcterms:created>
  <dc:creator>王蕾:打印</dc:creator>
  <cp:lastModifiedBy>thtf</cp:lastModifiedBy>
  <dcterms:modified xsi:type="dcterms:W3CDTF">2021-11-22T16:17:24Z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2052-11.8.2.9900</vt:lpwstr>
  </property>
</Properties>
</file>